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C0D" w:rsidRDefault="00C22F04" w:rsidP="00C22F04">
      <w:pPr>
        <w:spacing w:after="0" w:line="240" w:lineRule="auto"/>
        <w:jc w:val="right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                                                                        </w:t>
      </w:r>
    </w:p>
    <w:p w:rsidR="00124814" w:rsidRDefault="00124814" w:rsidP="00C22F04">
      <w:pPr>
        <w:spacing w:after="0" w:line="240" w:lineRule="auto"/>
        <w:jc w:val="right"/>
        <w:rPr>
          <w:b/>
          <w:color w:val="404040" w:themeColor="text1" w:themeTint="BF"/>
        </w:rPr>
      </w:pPr>
    </w:p>
    <w:p w:rsidR="00124814" w:rsidRPr="00FF40B1" w:rsidRDefault="00FF40B1" w:rsidP="00FF40B1">
      <w:pPr>
        <w:tabs>
          <w:tab w:val="left" w:pos="1297"/>
          <w:tab w:val="left" w:pos="3432"/>
        </w:tabs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</w:pPr>
      <w:r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ab/>
      </w:r>
      <w:r w:rsidR="00124814" w:rsidRPr="00FF40B1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Buena</w:t>
      </w:r>
      <w:r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s  P</w:t>
      </w:r>
      <w:r w:rsidR="00124814" w:rsidRPr="00FF40B1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ráctica</w:t>
      </w:r>
      <w:r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s</w:t>
      </w:r>
      <w:r w:rsidR="00124814" w:rsidRPr="00FF40B1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 de la BUS</w:t>
      </w:r>
      <w:r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: </w:t>
      </w:r>
      <w:r w:rsidR="00B97F0B" w:rsidRPr="00FF40B1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Responsabilidad Social: servicio por encima de las exigencias</w:t>
      </w:r>
    </w:p>
    <w:p w:rsidR="00124814" w:rsidRPr="00AF46F2" w:rsidRDefault="00124814" w:rsidP="00124814">
      <w:pPr>
        <w:rPr>
          <w:b/>
        </w:rPr>
      </w:pPr>
    </w:p>
    <w:p w:rsidR="003419A6" w:rsidRDefault="00B97F0B" w:rsidP="00FF40B1">
      <w:pPr>
        <w:pStyle w:val="Prrafodelista"/>
        <w:numPr>
          <w:ilvl w:val="0"/>
          <w:numId w:val="16"/>
        </w:numPr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FF40B1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Objetivo</w:t>
      </w:r>
    </w:p>
    <w:p w:rsidR="00FF40B1" w:rsidRPr="00FF40B1" w:rsidRDefault="00FF40B1" w:rsidP="00FF40B1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:rsidR="00B97F0B" w:rsidRPr="00FF40B1" w:rsidRDefault="003419A6" w:rsidP="00B97F0B">
      <w:pPr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I</w:t>
      </w:r>
      <w:r w:rsidR="00B97F0B"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 xml:space="preserve">ncrementar el valor social de la Biblioteca, aumentando su visibilidad y mejorando la percepción que la sociedad tiene de la Biblioteca. </w:t>
      </w:r>
    </w:p>
    <w:p w:rsidR="003419A6" w:rsidRDefault="003419A6" w:rsidP="00B97F0B">
      <w:pPr>
        <w:jc w:val="both"/>
      </w:pPr>
    </w:p>
    <w:p w:rsidR="003419A6" w:rsidRDefault="00B97F0B" w:rsidP="00FF40B1">
      <w:pPr>
        <w:pStyle w:val="Prrafodelista"/>
        <w:numPr>
          <w:ilvl w:val="0"/>
          <w:numId w:val="16"/>
        </w:numPr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FF40B1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Gestión</w:t>
      </w:r>
    </w:p>
    <w:p w:rsidR="00FF40B1" w:rsidRPr="00FF40B1" w:rsidRDefault="00FF40B1" w:rsidP="00FF40B1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:rsidR="00B97F0B" w:rsidRPr="00FF40B1" w:rsidRDefault="00B97F0B" w:rsidP="003419A6">
      <w:pPr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La BUS reconoce la importancia del valor social como uno de sus valores esenciales y así se encuentra recogido en los valores de la Bibl</w:t>
      </w:r>
      <w:r w:rsidR="003419A6"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 xml:space="preserve">ioteca, uno de los cuales es la “Responsabilidad social: atención a la diversidad cultural y respeto al medio ambiente”. </w:t>
      </w: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Asimismo, el  compromiso social se refleja en la misión de l</w:t>
      </w:r>
      <w:r w:rsidR="003419A6"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 xml:space="preserve">a Biblioteca, donde se habla de “…alianzas para progresar y promover el compromiso social y la sostenibilidad” y </w:t>
      </w: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 xml:space="preserve">en el Plan Estratégico 2020, donde se </w:t>
      </w:r>
      <w:r w:rsidR="003419A6"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dedica la línea 6 a esta función: “</w:t>
      </w: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Comunicación eficaz, alianzas y compromiso.”</w:t>
      </w:r>
    </w:p>
    <w:p w:rsidR="00B97F0B" w:rsidRDefault="00B97F0B" w:rsidP="00B97F0B">
      <w:pPr>
        <w:jc w:val="both"/>
      </w:pP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El compromiso social se difunde en el Portal Web de la Biblioteca, principalmente, a través del apartado “La Biblioteca comprometida”, que cuenta con dos subapartados: Compromiso con el Medio Ambiente: La Biblioteca verde y Compromiso social: La Biblioteca solidaria</w:t>
      </w:r>
      <w:r>
        <w:t>.</w:t>
      </w:r>
    </w:p>
    <w:p w:rsidR="00B97F0B" w:rsidRDefault="00B97F0B" w:rsidP="00B97F0B">
      <w:pPr>
        <w:jc w:val="both"/>
      </w:pPr>
    </w:p>
    <w:p w:rsidR="003419A6" w:rsidRDefault="00B97F0B" w:rsidP="00FF40B1">
      <w:pPr>
        <w:pStyle w:val="Prrafodelista"/>
        <w:numPr>
          <w:ilvl w:val="0"/>
          <w:numId w:val="16"/>
        </w:numPr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FF40B1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Implantación</w:t>
      </w:r>
    </w:p>
    <w:p w:rsidR="00FF40B1" w:rsidRPr="00FF40B1" w:rsidRDefault="00FF40B1" w:rsidP="00FF40B1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:rsidR="00B97F0B" w:rsidRPr="00FF40B1" w:rsidRDefault="00B97F0B" w:rsidP="00B97F0B">
      <w:pPr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La función social se desarrolla en la Biblioteca desde hace años, aunque es a partir del año 2011 cuando sufre un fuerte impulso, con la creación del Plan de Actuación en Gestión Ambiental de la Biblioteca y la puesta en marcha de diversas actividades solidarias en colaboración con diversas ONGs.</w:t>
      </w:r>
    </w:p>
    <w:p w:rsidR="00B97F0B" w:rsidRPr="00FF40B1" w:rsidRDefault="00B97F0B" w:rsidP="00B97F0B">
      <w:pPr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Los logros que ha alcanzado la Biblioteca para satisfacer las necesidades y expectativas de la sociedad los podemos agrupar de esta manera:</w:t>
      </w:r>
    </w:p>
    <w:p w:rsidR="00B97F0B" w:rsidRPr="00FF40B1" w:rsidRDefault="00B97F0B" w:rsidP="00B97F0B">
      <w:pPr>
        <w:pStyle w:val="Prrafodelista"/>
        <w:ind w:left="1440"/>
        <w:jc w:val="both"/>
        <w:rPr>
          <w:u w:val="single"/>
        </w:rPr>
      </w:pPr>
    </w:p>
    <w:p w:rsidR="00B97F0B" w:rsidRPr="00FF40B1" w:rsidRDefault="00BE1789" w:rsidP="00B97F0B">
      <w:pPr>
        <w:pStyle w:val="Prrafodelista"/>
        <w:numPr>
          <w:ilvl w:val="0"/>
          <w:numId w:val="15"/>
        </w:numPr>
        <w:spacing w:after="160" w:line="25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hyperlink r:id="rId7" w:history="1">
        <w:r w:rsidR="00B97F0B" w:rsidRPr="00FF40B1">
          <w:rPr>
            <w:rFonts w:ascii="Cambria" w:eastAsia="Times New Roman" w:hAnsi="Cambria" w:cs="Times New Roman"/>
            <w:color w:val="000000"/>
            <w:sz w:val="24"/>
            <w:szCs w:val="24"/>
            <w:u w:val="single"/>
            <w:lang w:eastAsia="es-ES"/>
          </w:rPr>
          <w:t>La Biblioteca abierta a Sevilla</w:t>
        </w:r>
      </w:hyperlink>
      <w:r w:rsidR="00B97F0B"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: actividades y servicios que ofrece la Biblioteca a los ciudadanos de Sevilla y a la sociedad en general.</w:t>
      </w:r>
    </w:p>
    <w:p w:rsidR="00B97F0B" w:rsidRDefault="00B97F0B" w:rsidP="00B97F0B">
      <w:pPr>
        <w:pStyle w:val="Prrafodelista"/>
        <w:ind w:left="360"/>
        <w:jc w:val="both"/>
      </w:pPr>
    </w:p>
    <w:p w:rsidR="00B97F0B" w:rsidRPr="00FF40B1" w:rsidRDefault="00B97F0B" w:rsidP="00B97F0B">
      <w:pPr>
        <w:pStyle w:val="Prrafodelista"/>
        <w:numPr>
          <w:ilvl w:val="0"/>
          <w:numId w:val="6"/>
        </w:numPr>
        <w:spacing w:after="160" w:line="256" w:lineRule="auto"/>
        <w:ind w:left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 xml:space="preserve">Acceso al servicio de préstamo: el carné de la Biblioteca está accesible para los ciudadanos de Sevilla y su provincia en las 17 Bibliotecas. Permite acceder al </w:t>
      </w: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lastRenderedPageBreak/>
        <w:t>préstamo de la colección con tipo de préstamo “normal” con las condiciones siguientes: 7 días + 3 renovaciones.</w:t>
      </w:r>
    </w:p>
    <w:p w:rsidR="00B97F0B" w:rsidRDefault="00B97F0B" w:rsidP="00B97F0B">
      <w:pPr>
        <w:pStyle w:val="Prrafodelista"/>
        <w:ind w:left="708"/>
        <w:jc w:val="both"/>
      </w:pPr>
    </w:p>
    <w:p w:rsidR="00B97F0B" w:rsidRPr="00FF40B1" w:rsidRDefault="00B97F0B" w:rsidP="00FF40B1">
      <w:pPr>
        <w:pStyle w:val="Prrafodelista"/>
        <w:numPr>
          <w:ilvl w:val="0"/>
          <w:numId w:val="6"/>
        </w:numPr>
        <w:spacing w:after="160" w:line="256" w:lineRule="auto"/>
        <w:ind w:left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Acceso a las salas de lectura y a la consulta en sala: servicio disponible como servicio público a la sociedad, sin necesidad de carné de la Universidad ni de la Biblioteca, con el único requisito de ser mayor de edad.</w:t>
      </w:r>
    </w:p>
    <w:p w:rsidR="00B97F0B" w:rsidRPr="00FF40B1" w:rsidRDefault="00B97F0B" w:rsidP="00FF40B1">
      <w:pPr>
        <w:pStyle w:val="Prrafodelista"/>
        <w:spacing w:after="160" w:line="256" w:lineRule="auto"/>
        <w:ind w:left="708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</w:p>
    <w:p w:rsidR="00B97F0B" w:rsidRDefault="00B97F0B" w:rsidP="00B97F0B">
      <w:pPr>
        <w:pStyle w:val="Prrafodelista"/>
        <w:numPr>
          <w:ilvl w:val="0"/>
          <w:numId w:val="6"/>
        </w:numPr>
        <w:spacing w:after="160" w:line="256" w:lineRule="auto"/>
        <w:jc w:val="both"/>
      </w:pP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Acceso a los recursos electrónicos suscritos y a Internet: todas las Bibliotecas cuentan con ordenadores de acceso libre para cualquier ciudadano mayor de edad. No es necesario carné ni usuario y contraseña</w:t>
      </w:r>
      <w:r>
        <w:t>.</w:t>
      </w:r>
    </w:p>
    <w:p w:rsidR="00B97F0B" w:rsidRDefault="00B97F0B" w:rsidP="00B97F0B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3896"/>
      </w:tblGrid>
      <w:tr w:rsidR="00B97F0B" w:rsidTr="00B97F0B">
        <w:tc>
          <w:tcPr>
            <w:tcW w:w="4322" w:type="dxa"/>
            <w:hideMark/>
          </w:tcPr>
          <w:p w:rsidR="00B97F0B" w:rsidRDefault="00B97F0B" w:rsidP="00B97F0B">
            <w:pPr>
              <w:pStyle w:val="Prrafodelista"/>
              <w:ind w:left="708"/>
              <w:jc w:val="both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41275</wp:posOffset>
                  </wp:positionV>
                  <wp:extent cx="2287270" cy="1777365"/>
                  <wp:effectExtent l="0" t="0" r="0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270" cy="1777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7F0B" w:rsidRPr="00FF40B1" w:rsidRDefault="003419A6" w:rsidP="00FF40B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F40B1">
              <w:rPr>
                <w:rFonts w:ascii="Arial Narrow" w:hAnsi="Arial Narrow" w:cs="Arial"/>
                <w:i/>
                <w:sz w:val="20"/>
                <w:szCs w:val="20"/>
              </w:rPr>
              <w:t xml:space="preserve">Gráfico 1. </w:t>
            </w:r>
            <w:r w:rsidR="00B97F0B" w:rsidRPr="00FF40B1">
              <w:rPr>
                <w:rFonts w:ascii="Arial Narrow" w:hAnsi="Arial Narrow" w:cs="Arial"/>
                <w:i/>
                <w:sz w:val="20"/>
                <w:szCs w:val="20"/>
              </w:rPr>
              <w:t xml:space="preserve">Usuarios externos </w:t>
            </w:r>
            <w:r w:rsidR="00B97F0B" w:rsidRPr="00FF40B1">
              <w:rPr>
                <w:rFonts w:ascii="Arial Narrow" w:hAnsi="Arial Narrow" w:cstheme="minorHAnsi"/>
                <w:i/>
                <w:sz w:val="20"/>
                <w:szCs w:val="20"/>
              </w:rPr>
              <w:t>registrados</w:t>
            </w:r>
            <w:r w:rsidR="00B97F0B" w:rsidRPr="00FF40B1">
              <w:rPr>
                <w:rFonts w:ascii="Arial Narrow" w:hAnsi="Arial Narrow" w:cs="Arial"/>
                <w:i/>
                <w:sz w:val="20"/>
                <w:szCs w:val="20"/>
              </w:rPr>
              <w:t xml:space="preserve"> en el SIGB de la BUS</w:t>
            </w:r>
          </w:p>
        </w:tc>
        <w:tc>
          <w:tcPr>
            <w:tcW w:w="4322" w:type="dxa"/>
            <w:hideMark/>
          </w:tcPr>
          <w:p w:rsidR="00B97F0B" w:rsidRPr="003419A6" w:rsidRDefault="00B97F0B" w:rsidP="00B97F0B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40640</wp:posOffset>
                  </wp:positionV>
                  <wp:extent cx="2138680" cy="1818005"/>
                  <wp:effectExtent l="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1818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7F0B" w:rsidRPr="00FF40B1" w:rsidRDefault="003419A6" w:rsidP="00FF40B1">
            <w:pPr>
              <w:pStyle w:val="Prrafodelista"/>
              <w:ind w:left="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FF40B1">
              <w:rPr>
                <w:rFonts w:ascii="Arial Narrow" w:hAnsi="Arial Narrow" w:cs="Arial"/>
                <w:i/>
                <w:sz w:val="20"/>
                <w:szCs w:val="20"/>
              </w:rPr>
              <w:t xml:space="preserve">Gráfico 2. </w:t>
            </w:r>
            <w:r w:rsidR="00B97F0B" w:rsidRPr="00FF40B1">
              <w:rPr>
                <w:rFonts w:ascii="Arial Narrow" w:hAnsi="Arial Narrow" w:cs="Arial"/>
                <w:i/>
                <w:sz w:val="20"/>
                <w:szCs w:val="20"/>
              </w:rPr>
              <w:t xml:space="preserve">Parque </w:t>
            </w:r>
            <w:r w:rsidR="00B97F0B" w:rsidRPr="00FF40B1">
              <w:rPr>
                <w:rFonts w:ascii="Arial Narrow" w:hAnsi="Arial Narrow" w:cstheme="minorHAnsi"/>
                <w:i/>
                <w:sz w:val="20"/>
                <w:szCs w:val="20"/>
              </w:rPr>
              <w:t>informático</w:t>
            </w:r>
            <w:r w:rsidR="00B97F0B" w:rsidRPr="00FF40B1">
              <w:rPr>
                <w:rFonts w:ascii="Arial Narrow" w:hAnsi="Arial Narrow" w:cs="Arial"/>
                <w:i/>
                <w:sz w:val="20"/>
                <w:szCs w:val="20"/>
              </w:rPr>
              <w:t xml:space="preserve"> de uso público</w:t>
            </w:r>
          </w:p>
        </w:tc>
      </w:tr>
    </w:tbl>
    <w:p w:rsidR="00B97F0B" w:rsidRDefault="00B97F0B" w:rsidP="00B97F0B">
      <w:pPr>
        <w:pStyle w:val="Prrafodelista"/>
        <w:jc w:val="both"/>
      </w:pPr>
    </w:p>
    <w:p w:rsidR="00B97F0B" w:rsidRPr="00FF40B1" w:rsidRDefault="00B97F0B" w:rsidP="00B97F0B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Acceso a equipamiento de reprografía: la mayoría de las Bibliotecas cuentan con impresoras o escáneres de acceso libre.</w:t>
      </w:r>
    </w:p>
    <w:p w:rsidR="00B97F0B" w:rsidRDefault="00B97F0B" w:rsidP="00B97F0B">
      <w:pPr>
        <w:pStyle w:val="Prrafodelista"/>
        <w:jc w:val="both"/>
      </w:pPr>
    </w:p>
    <w:p w:rsidR="00B97F0B" w:rsidRPr="00FF40B1" w:rsidRDefault="00B97F0B" w:rsidP="00B97F0B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</w:pPr>
      <w:r w:rsidRPr="00FF40B1">
        <w:rPr>
          <w:rFonts w:ascii="Cambria" w:eastAsia="Times New Roman" w:hAnsi="Cambria" w:cs="Times New Roman"/>
          <w:color w:val="000000"/>
          <w:sz w:val="24"/>
          <w:szCs w:val="24"/>
          <w:lang w:eastAsia="es-ES"/>
        </w:rPr>
        <w:t>Difusión del patrimonio bibliográfico y del conocimiento.</w:t>
      </w:r>
    </w:p>
    <w:p w:rsidR="00B97F0B" w:rsidRPr="00FF40B1" w:rsidRDefault="00BE1789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hyperlink r:id="rId10" w:history="1">
        <w:r w:rsidR="00B97F0B" w:rsidRPr="00FF40B1">
          <w:rPr>
            <w:rStyle w:val="Hipervnculo"/>
            <w:rFonts w:asciiTheme="majorHAnsi" w:hAnsiTheme="majorHAnsi"/>
            <w:sz w:val="24"/>
            <w:szCs w:val="24"/>
          </w:rPr>
          <w:t>Proyecto de digitalización</w:t>
        </w:r>
      </w:hyperlink>
      <w:r w:rsidR="00B97F0B" w:rsidRPr="00FF40B1">
        <w:rPr>
          <w:rFonts w:asciiTheme="majorHAnsi" w:hAnsiTheme="majorHAnsi"/>
          <w:sz w:val="24"/>
          <w:szCs w:val="24"/>
        </w:rPr>
        <w:t xml:space="preserve"> del Fondo Antiguo de la Biblioteca.</w:t>
      </w:r>
    </w:p>
    <w:p w:rsidR="00B97F0B" w:rsidRDefault="00B97F0B" w:rsidP="00B97F0B">
      <w:pPr>
        <w:pStyle w:val="Prrafodelista"/>
        <w:spacing w:after="160" w:line="256" w:lineRule="auto"/>
        <w:ind w:left="1440"/>
        <w:jc w:val="both"/>
      </w:pPr>
    </w:p>
    <w:p w:rsidR="00B97F0B" w:rsidRDefault="00B97F0B" w:rsidP="00B97F0B">
      <w:pPr>
        <w:pStyle w:val="Prrafodelista"/>
        <w:spacing w:after="160" w:line="256" w:lineRule="auto"/>
        <w:ind w:left="144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54610</wp:posOffset>
            </wp:positionV>
            <wp:extent cx="3948430" cy="126555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F0B" w:rsidRDefault="00B97F0B" w:rsidP="00B97F0B">
      <w:pPr>
        <w:pStyle w:val="Prrafodelista"/>
        <w:spacing w:after="160" w:line="256" w:lineRule="auto"/>
        <w:ind w:left="1440"/>
        <w:jc w:val="both"/>
      </w:pPr>
    </w:p>
    <w:p w:rsidR="00B97F0B" w:rsidRDefault="00B97F0B" w:rsidP="00B97F0B">
      <w:pPr>
        <w:pStyle w:val="Prrafodelista"/>
        <w:spacing w:after="160" w:line="256" w:lineRule="auto"/>
        <w:ind w:left="1440"/>
        <w:jc w:val="both"/>
      </w:pPr>
    </w:p>
    <w:p w:rsidR="00B97F0B" w:rsidRDefault="00B97F0B" w:rsidP="00B97F0B">
      <w:pPr>
        <w:pStyle w:val="Prrafodelista"/>
        <w:spacing w:after="160" w:line="256" w:lineRule="auto"/>
        <w:ind w:left="1440"/>
        <w:jc w:val="both"/>
      </w:pPr>
    </w:p>
    <w:p w:rsidR="00B97F0B" w:rsidRDefault="00B97F0B" w:rsidP="00B97F0B">
      <w:pPr>
        <w:pStyle w:val="Prrafodelista"/>
        <w:spacing w:after="160" w:line="256" w:lineRule="auto"/>
        <w:ind w:left="1440"/>
        <w:jc w:val="both"/>
      </w:pPr>
    </w:p>
    <w:p w:rsidR="00B97F0B" w:rsidRDefault="00B97F0B" w:rsidP="00B97F0B">
      <w:pPr>
        <w:spacing w:after="160" w:line="256" w:lineRule="auto"/>
        <w:ind w:left="1080"/>
        <w:jc w:val="both"/>
      </w:pPr>
    </w:p>
    <w:p w:rsidR="00B97F0B" w:rsidRDefault="00B97F0B" w:rsidP="00B97F0B">
      <w:pPr>
        <w:pStyle w:val="Prrafodelista"/>
        <w:spacing w:after="160" w:line="256" w:lineRule="auto"/>
        <w:ind w:left="1440"/>
        <w:jc w:val="both"/>
      </w:pPr>
    </w:p>
    <w:p w:rsidR="00B97F0B" w:rsidRPr="00FF40B1" w:rsidRDefault="00B97F0B" w:rsidP="00B97F0B">
      <w:pPr>
        <w:pStyle w:val="Prrafodelista"/>
        <w:ind w:left="1440"/>
        <w:rPr>
          <w:rFonts w:ascii="Arial Narrow" w:hAnsi="Arial Narrow"/>
          <w:i/>
          <w:sz w:val="20"/>
          <w:szCs w:val="20"/>
        </w:rPr>
      </w:pPr>
      <w:r w:rsidRPr="00FF40B1">
        <w:rPr>
          <w:rFonts w:ascii="Arial Narrow" w:hAnsi="Arial Narrow" w:cs="Arial"/>
          <w:i/>
          <w:sz w:val="20"/>
          <w:szCs w:val="20"/>
        </w:rPr>
        <w:t xml:space="preserve">                          </w:t>
      </w:r>
      <w:r w:rsidR="003419A6" w:rsidRPr="00FF40B1">
        <w:rPr>
          <w:rFonts w:ascii="Arial Narrow" w:hAnsi="Arial Narrow" w:cs="Arial"/>
          <w:i/>
          <w:sz w:val="20"/>
          <w:szCs w:val="20"/>
        </w:rPr>
        <w:t xml:space="preserve">Tabla 1. </w:t>
      </w:r>
      <w:r w:rsidRPr="00FF40B1">
        <w:rPr>
          <w:rFonts w:ascii="Arial Narrow" w:hAnsi="Arial Narrow" w:cs="Arial"/>
          <w:i/>
          <w:sz w:val="20"/>
          <w:szCs w:val="20"/>
        </w:rPr>
        <w:t>Nº de obras e imágenes digitalizadas Fondo Antiguo</w:t>
      </w:r>
    </w:p>
    <w:p w:rsidR="00B97F0B" w:rsidRPr="00FF40B1" w:rsidRDefault="00B97F0B" w:rsidP="00B97F0B">
      <w:pPr>
        <w:pStyle w:val="Prrafodelista"/>
        <w:ind w:left="1440"/>
        <w:jc w:val="both"/>
        <w:rPr>
          <w:rFonts w:ascii="Arial Narrow" w:hAnsi="Arial Narrow"/>
          <w:i/>
          <w:sz w:val="20"/>
          <w:szCs w:val="20"/>
        </w:rPr>
      </w:pPr>
    </w:p>
    <w:p w:rsidR="00B97F0B" w:rsidRPr="00FF40B1" w:rsidRDefault="00BE1789" w:rsidP="00B97F0B">
      <w:pPr>
        <w:pStyle w:val="Prrafodelista"/>
        <w:numPr>
          <w:ilvl w:val="1"/>
          <w:numId w:val="7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hyperlink r:id="rId12" w:history="1">
        <w:r w:rsidR="00B97F0B" w:rsidRPr="00FF40B1">
          <w:rPr>
            <w:rStyle w:val="Hipervnculo"/>
            <w:rFonts w:asciiTheme="majorHAnsi" w:hAnsiTheme="majorHAnsi"/>
            <w:sz w:val="24"/>
            <w:szCs w:val="24"/>
          </w:rPr>
          <w:t>IdUS</w:t>
        </w:r>
      </w:hyperlink>
      <w:r w:rsidR="00B97F0B" w:rsidRPr="00FF40B1">
        <w:rPr>
          <w:rFonts w:asciiTheme="majorHAnsi" w:hAnsiTheme="majorHAnsi"/>
          <w:sz w:val="24"/>
          <w:szCs w:val="24"/>
        </w:rPr>
        <w:t>, repositorio de investigación de la Universidad de Sevilla: es el 5º repositorio español por nº de documentos (octubre 2016) con más de 1 millón de descargas entre enero y octubre de 2016.</w:t>
      </w:r>
    </w:p>
    <w:p w:rsidR="00B97F0B" w:rsidRDefault="00B97F0B" w:rsidP="00B97F0B">
      <w:pPr>
        <w:pStyle w:val="Prrafodelista"/>
        <w:ind w:left="1440"/>
        <w:jc w:val="both"/>
      </w:pPr>
    </w:p>
    <w:p w:rsidR="00B97F0B" w:rsidRDefault="00B97F0B" w:rsidP="00B97F0B">
      <w:pPr>
        <w:pStyle w:val="Prrafodelista"/>
        <w:ind w:left="1440"/>
        <w:jc w:val="both"/>
      </w:pPr>
    </w:p>
    <w:p w:rsidR="003419A6" w:rsidRDefault="003419A6" w:rsidP="00B97F0B">
      <w:pPr>
        <w:pStyle w:val="Prrafodelista"/>
        <w:ind w:left="1440"/>
        <w:jc w:val="both"/>
      </w:pPr>
    </w:p>
    <w:p w:rsidR="00B97F0B" w:rsidRPr="00FF40B1" w:rsidRDefault="00B97F0B" w:rsidP="00B97F0B">
      <w:pPr>
        <w:pStyle w:val="Prrafodelista"/>
        <w:numPr>
          <w:ilvl w:val="0"/>
          <w:numId w:val="8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FF40B1">
        <w:rPr>
          <w:rFonts w:asciiTheme="majorHAnsi" w:hAnsiTheme="majorHAnsi"/>
          <w:sz w:val="24"/>
          <w:szCs w:val="24"/>
        </w:rPr>
        <w:lastRenderedPageBreak/>
        <w:t>Actividades de la Biblioteca relacionadas con la educación y la formación:</w:t>
      </w:r>
    </w:p>
    <w:p w:rsidR="00B97F0B" w:rsidRDefault="00B97F0B" w:rsidP="00B97F0B">
      <w:pPr>
        <w:pStyle w:val="Prrafodelista"/>
        <w:spacing w:after="160" w:line="256" w:lineRule="auto"/>
        <w:jc w:val="both"/>
      </w:pPr>
    </w:p>
    <w:p w:rsidR="00B97F0B" w:rsidRPr="00FF40B1" w:rsidRDefault="00B97F0B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F40B1">
        <w:rPr>
          <w:rFonts w:asciiTheme="majorHAnsi" w:hAnsiTheme="majorHAnsi"/>
          <w:sz w:val="24"/>
          <w:szCs w:val="24"/>
        </w:rPr>
        <w:t xml:space="preserve">Visitas guiadas: la BUS ofrece visitas guiadas, tanto al Fondo Antiguo de la Biblioteca como a las distintas Bibliotecas, especialmente dirigidas a alumnos </w:t>
      </w:r>
      <w:r w:rsidRPr="00FF40B1">
        <w:rPr>
          <w:rFonts w:asciiTheme="majorHAnsi" w:hAnsiTheme="majorHAnsi" w:cstheme="minorHAnsi"/>
          <w:sz w:val="24"/>
          <w:szCs w:val="24"/>
        </w:rPr>
        <w:t>de colegios e institutos.</w:t>
      </w:r>
    </w:p>
    <w:p w:rsidR="00B97F0B" w:rsidRPr="00FF40B1" w:rsidRDefault="00B97F0B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F40B1">
        <w:rPr>
          <w:rFonts w:asciiTheme="majorHAnsi" w:hAnsiTheme="majorHAnsi" w:cstheme="minorHAnsi"/>
          <w:sz w:val="24"/>
          <w:szCs w:val="24"/>
        </w:rPr>
        <w:t>Becas anuales de formación de personal bibliotecario e informático.</w:t>
      </w:r>
    </w:p>
    <w:p w:rsidR="00B97F0B" w:rsidRPr="00FF40B1" w:rsidRDefault="00B97F0B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F40B1">
        <w:rPr>
          <w:rFonts w:asciiTheme="majorHAnsi" w:hAnsiTheme="majorHAnsi" w:cstheme="minorHAnsi"/>
          <w:sz w:val="24"/>
          <w:szCs w:val="24"/>
        </w:rPr>
        <w:t>Publicación de obras sobre el patrimonio bibliográfico de la Biblioteca.</w:t>
      </w:r>
    </w:p>
    <w:p w:rsidR="00B97F0B" w:rsidRPr="00FF40B1" w:rsidRDefault="00B97F0B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F40B1">
        <w:rPr>
          <w:rFonts w:asciiTheme="majorHAnsi" w:hAnsiTheme="majorHAnsi" w:cstheme="minorHAnsi"/>
          <w:sz w:val="24"/>
          <w:szCs w:val="24"/>
        </w:rPr>
        <w:t>Presentación de la Biblioteca en Salón del Estudiantes, Jornadas de puertas abiertas, Aula experiencia.</w:t>
      </w:r>
    </w:p>
    <w:p w:rsidR="00B97F0B" w:rsidRPr="00FF40B1" w:rsidRDefault="00B97F0B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FF40B1">
        <w:rPr>
          <w:rFonts w:asciiTheme="majorHAnsi" w:hAnsiTheme="majorHAnsi" w:cstheme="minorHAnsi"/>
          <w:sz w:val="24"/>
          <w:szCs w:val="24"/>
        </w:rPr>
        <w:t xml:space="preserve">Exposiciones </w:t>
      </w:r>
      <w:hyperlink r:id="rId13" w:history="1">
        <w:r w:rsidRPr="00FF40B1">
          <w:rPr>
            <w:rStyle w:val="Hipervnculo"/>
            <w:rFonts w:asciiTheme="majorHAnsi" w:hAnsiTheme="majorHAnsi" w:cstheme="minorHAnsi"/>
            <w:sz w:val="24"/>
            <w:szCs w:val="24"/>
          </w:rPr>
          <w:t>virtuales</w:t>
        </w:r>
      </w:hyperlink>
      <w:r w:rsidRPr="00FF40B1">
        <w:rPr>
          <w:rFonts w:asciiTheme="majorHAnsi" w:hAnsiTheme="majorHAnsi" w:cstheme="minorHAnsi"/>
          <w:sz w:val="24"/>
          <w:szCs w:val="24"/>
        </w:rPr>
        <w:t xml:space="preserve"> y </w:t>
      </w:r>
      <w:hyperlink r:id="rId14" w:history="1">
        <w:r w:rsidRPr="00FF40B1">
          <w:rPr>
            <w:rStyle w:val="Hipervnculo"/>
            <w:rFonts w:asciiTheme="majorHAnsi" w:hAnsiTheme="majorHAnsi" w:cstheme="minorHAnsi"/>
            <w:sz w:val="24"/>
            <w:szCs w:val="24"/>
          </w:rPr>
          <w:t>presenciales</w:t>
        </w:r>
      </w:hyperlink>
      <w:r w:rsidRPr="00FF40B1">
        <w:rPr>
          <w:rFonts w:asciiTheme="majorHAnsi" w:hAnsiTheme="majorHAnsi" w:cstheme="minorHAnsi"/>
          <w:sz w:val="24"/>
          <w:szCs w:val="24"/>
        </w:rPr>
        <w:t xml:space="preserve"> del patrimonio bibliográfico de la Biblioteca. El nº de exposiciones ha crecido desde 2 en 2011 a 17 en 2015, con un total de 10 exposiciones virtuales y 25 exposiciones presenciales en el período 2012-15. Prestación de obras para exposiciones a nivel local y nacional.</w:t>
      </w:r>
    </w:p>
    <w:p w:rsidR="00B97F0B" w:rsidRPr="00FF40B1" w:rsidRDefault="00BE1789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 w:cstheme="minorHAnsi"/>
          <w:sz w:val="24"/>
          <w:szCs w:val="24"/>
        </w:rPr>
      </w:pPr>
      <w:hyperlink r:id="rId15" w:history="1">
        <w:r w:rsidR="00B97F0B" w:rsidRPr="00FF40B1">
          <w:rPr>
            <w:rStyle w:val="Hipervnculo"/>
            <w:rFonts w:asciiTheme="majorHAnsi" w:hAnsiTheme="majorHAnsi" w:cstheme="minorHAnsi"/>
            <w:sz w:val="24"/>
            <w:szCs w:val="24"/>
          </w:rPr>
          <w:t>Ponencias y publicaciones</w:t>
        </w:r>
      </w:hyperlink>
      <w:r w:rsidR="00B97F0B" w:rsidRPr="00FF40B1">
        <w:rPr>
          <w:rFonts w:asciiTheme="majorHAnsi" w:hAnsiTheme="majorHAnsi" w:cstheme="minorHAnsi"/>
          <w:sz w:val="24"/>
          <w:szCs w:val="24"/>
        </w:rPr>
        <w:t xml:space="preserve"> del personal de la BUS.</w:t>
      </w:r>
      <w:r w:rsidR="00B97F0B" w:rsidRPr="00FF40B1">
        <w:rPr>
          <w:rFonts w:asciiTheme="majorHAnsi" w:hAnsiTheme="majorHAnsi" w:cstheme="minorHAnsi"/>
          <w:noProof/>
          <w:sz w:val="24"/>
          <w:szCs w:val="24"/>
          <w:lang w:eastAsia="es-ES"/>
        </w:rPr>
        <w:t xml:space="preserve"> </w:t>
      </w:r>
    </w:p>
    <w:p w:rsidR="00B97F0B" w:rsidRPr="00FF40B1" w:rsidRDefault="00B97F0B" w:rsidP="00B97F0B">
      <w:pPr>
        <w:pStyle w:val="Prrafodelista"/>
        <w:spacing w:after="160" w:line="256" w:lineRule="auto"/>
        <w:ind w:left="1440"/>
        <w:jc w:val="both"/>
        <w:rPr>
          <w:rFonts w:asciiTheme="majorHAnsi" w:hAnsiTheme="majorHAnsi" w:cstheme="minorHAnsi"/>
          <w:sz w:val="24"/>
          <w:szCs w:val="24"/>
        </w:rPr>
      </w:pPr>
    </w:p>
    <w:p w:rsidR="00B97F0B" w:rsidRDefault="00B97F0B" w:rsidP="00B97F0B">
      <w:pPr>
        <w:pStyle w:val="Prrafodelista"/>
        <w:spacing w:after="160" w:line="256" w:lineRule="auto"/>
        <w:ind w:left="1440"/>
        <w:jc w:val="both"/>
        <w:rPr>
          <w:rFonts w:cstheme="minorHAnsi"/>
        </w:rPr>
      </w:pPr>
    </w:p>
    <w:tbl>
      <w:tblPr>
        <w:tblStyle w:val="Tablaconcuadrcula"/>
        <w:tblW w:w="94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3136"/>
        <w:gridCol w:w="3259"/>
      </w:tblGrid>
      <w:tr w:rsidR="00B97F0B" w:rsidTr="00B97F0B">
        <w:trPr>
          <w:trHeight w:val="3735"/>
        </w:trPr>
        <w:tc>
          <w:tcPr>
            <w:tcW w:w="3044" w:type="dxa"/>
            <w:hideMark/>
          </w:tcPr>
          <w:tbl>
            <w:tblPr>
              <w:tblpPr w:leftFromText="181" w:rightFromText="181" w:bottomFromText="160" w:vertAnchor="page" w:horzAnchor="margin" w:tblpXSpec="center" w:tblpY="1"/>
              <w:tblOverlap w:val="never"/>
              <w:tblW w:w="4472" w:type="pct"/>
              <w:tblBorders>
                <w:top w:val="double" w:sz="6" w:space="0" w:color="FFFFFF"/>
                <w:left w:val="double" w:sz="6" w:space="0" w:color="FFFFFF"/>
                <w:bottom w:val="double" w:sz="6" w:space="0" w:color="FFFFFF"/>
                <w:right w:val="double" w:sz="6" w:space="0" w:color="FFFFFF"/>
                <w:insideH w:val="double" w:sz="6" w:space="0" w:color="FFFFFF"/>
                <w:insideV w:val="double" w:sz="6" w:space="0" w:color="FFFFFF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8"/>
              <w:gridCol w:w="469"/>
              <w:gridCol w:w="469"/>
              <w:gridCol w:w="469"/>
              <w:gridCol w:w="469"/>
            </w:tblGrid>
            <w:tr w:rsidR="00B97F0B">
              <w:trPr>
                <w:trHeight w:val="315"/>
              </w:trPr>
              <w:tc>
                <w:tcPr>
                  <w:tcW w:w="1527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E5B8B7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868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E5B8B7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  <w:t>2012</w:t>
                  </w:r>
                </w:p>
              </w:tc>
              <w:tc>
                <w:tcPr>
                  <w:tcW w:w="868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E5B8B7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868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E5B8B7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868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E5B8B7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  <w:t>2015</w:t>
                  </w:r>
                </w:p>
              </w:tc>
            </w:tr>
            <w:tr w:rsidR="00B97F0B">
              <w:trPr>
                <w:trHeight w:val="315"/>
              </w:trPr>
              <w:tc>
                <w:tcPr>
                  <w:tcW w:w="1527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BFBFBF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  <w:t>Visitas</w:t>
                  </w:r>
                </w:p>
              </w:tc>
              <w:tc>
                <w:tcPr>
                  <w:tcW w:w="868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F2F2F2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68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F2F2F2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68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F2F2F2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68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F2F2F2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</w:tr>
            <w:tr w:rsidR="00B97F0B">
              <w:trPr>
                <w:trHeight w:val="315"/>
              </w:trPr>
              <w:tc>
                <w:tcPr>
                  <w:tcW w:w="1527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BFBFBF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color w:val="000000"/>
                      <w:sz w:val="18"/>
                      <w:szCs w:val="18"/>
                    </w:rPr>
                    <w:t>Visitantes</w:t>
                  </w:r>
                </w:p>
              </w:tc>
              <w:tc>
                <w:tcPr>
                  <w:tcW w:w="868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F2F2F2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868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F2F2F2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868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F2F2F2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868" w:type="pct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F2F2F2"/>
                  <w:vAlign w:val="center"/>
                  <w:hideMark/>
                </w:tcPr>
                <w:p w:rsidR="00B97F0B" w:rsidRDefault="00B97F0B" w:rsidP="00B97F0B">
                  <w:pPr>
                    <w:jc w:val="both"/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B97F0B">
              <w:trPr>
                <w:trHeight w:val="315"/>
              </w:trPr>
              <w:tc>
                <w:tcPr>
                  <w:tcW w:w="5000" w:type="pct"/>
                  <w:gridSpan w:val="5"/>
                  <w:tcBorders>
                    <w:top w:val="double" w:sz="6" w:space="0" w:color="FFFFFF"/>
                    <w:left w:val="double" w:sz="6" w:space="0" w:color="FFFFFF"/>
                    <w:bottom w:val="double" w:sz="6" w:space="0" w:color="FFFFFF"/>
                    <w:right w:val="double" w:sz="6" w:space="0" w:color="FFFFFF"/>
                  </w:tcBorders>
                  <w:shd w:val="clear" w:color="auto" w:fill="FFFFFF"/>
                  <w:vAlign w:val="center"/>
                  <w:hideMark/>
                </w:tcPr>
                <w:p w:rsidR="00B97F0B" w:rsidRPr="00FF40B1" w:rsidRDefault="003419A6" w:rsidP="00B97F0B">
                  <w:pPr>
                    <w:jc w:val="both"/>
                    <w:rPr>
                      <w:rFonts w:ascii="Arial Narrow" w:hAnsi="Arial Narrow" w:cstheme="minorHAnsi"/>
                      <w:i/>
                      <w:color w:val="000000"/>
                      <w:sz w:val="20"/>
                      <w:szCs w:val="20"/>
                    </w:rPr>
                  </w:pPr>
                  <w:r w:rsidRPr="00FF40B1">
                    <w:rPr>
                      <w:rFonts w:ascii="Arial Narrow" w:hAnsi="Arial Narrow" w:cstheme="minorHAnsi"/>
                      <w:i/>
                      <w:sz w:val="20"/>
                      <w:szCs w:val="20"/>
                    </w:rPr>
                    <w:t xml:space="preserve">Tabla 2. </w:t>
                  </w:r>
                  <w:r w:rsidR="00B97F0B" w:rsidRPr="00FF40B1">
                    <w:rPr>
                      <w:rFonts w:ascii="Arial Narrow" w:hAnsi="Arial Narrow" w:cstheme="minorHAnsi"/>
                      <w:i/>
                      <w:sz w:val="20"/>
                      <w:szCs w:val="20"/>
                    </w:rPr>
                    <w:t>Nº visitas y visitantes al Fondo Antiguo de la Biblioteca</w:t>
                  </w:r>
                </w:p>
              </w:tc>
            </w:tr>
          </w:tbl>
          <w:p w:rsidR="00B97F0B" w:rsidRDefault="00B97F0B" w:rsidP="00B97F0B">
            <w:pPr>
              <w:jc w:val="both"/>
            </w:pPr>
          </w:p>
        </w:tc>
        <w:tc>
          <w:tcPr>
            <w:tcW w:w="3136" w:type="dxa"/>
            <w:hideMark/>
          </w:tcPr>
          <w:p w:rsidR="00B97F0B" w:rsidRDefault="00B97F0B" w:rsidP="00B97F0B">
            <w:pPr>
              <w:jc w:val="both"/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0</wp:posOffset>
                      </wp:positionV>
                      <wp:extent cx="1795145" cy="2316480"/>
                      <wp:effectExtent l="0" t="0" r="14605" b="26670"/>
                      <wp:wrapSquare wrapText="bothSides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5145" cy="2316480"/>
                                <a:chOff x="0" y="0"/>
                                <a:chExt cx="2062480" cy="22181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n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52" y="0"/>
                                  <a:ext cx="2053590" cy="16916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2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647011"/>
                                  <a:ext cx="2062480" cy="5711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7F0B" w:rsidRPr="00FF40B1" w:rsidRDefault="003419A6" w:rsidP="00B97F0B">
                                    <w:pPr>
                                      <w:jc w:val="center"/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FF40B1">
                                      <w:rPr>
                                        <w:rFonts w:ascii="Arial Narrow" w:hAnsi="Arial Narrow" w:cs="Arial"/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Gráfico 3. </w:t>
                                    </w:r>
                                    <w:r w:rsidR="00B97F0B" w:rsidRPr="00FF40B1">
                                      <w:rPr>
                                        <w:rFonts w:ascii="Arial Narrow" w:hAnsi="Arial Narrow" w:cs="Arial"/>
                                        <w:i/>
                                        <w:sz w:val="20"/>
                                        <w:szCs w:val="20"/>
                                      </w:rPr>
                                      <w:t>Nº alumnos de bachillerato que visitan la Biblioteca de Ingeniería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8" o:spid="_x0000_s1026" style="position:absolute;left:0;text-align:left;margin-left:.95pt;margin-top:0;width:141.35pt;height:182.4pt;z-index:251665408;mso-width-relative:margin;mso-height-relative:margin" coordsize="20624,22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9" o:spid="_x0000_s1027" type="#_x0000_t75" style="position:absolute;left:79;width:20536;height:16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aOYjBAAAA2wAAAA8AAABkcnMvZG93bnJldi54bWxET0uLwjAQvgv7H8IIe9NU2RWtRlmWld2L&#10;go+Dx6EZ22ozKUm0XX+9EQRv8/E9Z7ZoTSWu5HxpWcGgn4AgzqwuOVew3y17YxA+IGusLJOCf/Kw&#10;mL91Zphq2/CGrtuQixjCPkUFRQh1KqXPCjLo+7YmjtzROoMhQpdL7bCJ4aaSwyQZSYMlx4YCa/ou&#10;KDtvL0bBwf4OGT+TcXNr1h/16rQ+/jhS6r3bfk1BBGrDS/x0/+k4fwKPX+IBcn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YaOYjBAAAA2wAAAA8AAAAAAAAAAAAAAAAAnwIA&#10;AGRycy9kb3ducmV2LnhtbFBLBQYAAAAABAAEAPcAAACNAwAAAAA=&#10;">
                        <v:imagedata r:id="rId17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28" type="#_x0000_t202" style="position:absolute;top:16470;width:20624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strokecolor="white">
                        <v:textbox>
                          <w:txbxContent>
                            <w:p w:rsidR="00B97F0B" w:rsidRPr="00FF40B1" w:rsidRDefault="003419A6" w:rsidP="00B97F0B">
                              <w:pPr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F40B1">
                                <w:rPr>
                                  <w:rFonts w:ascii="Arial Narrow" w:hAnsi="Arial Narrow" w:cs="Arial"/>
                                  <w:i/>
                                  <w:sz w:val="20"/>
                                  <w:szCs w:val="20"/>
                                </w:rPr>
                                <w:t xml:space="preserve">Gráfico 3. </w:t>
                              </w:r>
                              <w:r w:rsidR="00B97F0B" w:rsidRPr="00FF40B1">
                                <w:rPr>
                                  <w:rFonts w:ascii="Arial Narrow" w:hAnsi="Arial Narrow" w:cs="Arial"/>
                                  <w:i/>
                                  <w:sz w:val="20"/>
                                  <w:szCs w:val="20"/>
                                </w:rPr>
                                <w:t>Nº alumnos de bachillerato que visitan la Biblioteca de Ingeniería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3259" w:type="dxa"/>
            <w:hideMark/>
          </w:tcPr>
          <w:p w:rsidR="00B97F0B" w:rsidRDefault="00B97F0B" w:rsidP="00B97F0B">
            <w:pPr>
              <w:jc w:val="both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136525</wp:posOffset>
                      </wp:positionV>
                      <wp:extent cx="1866900" cy="2110740"/>
                      <wp:effectExtent l="0" t="0" r="19050" b="22860"/>
                      <wp:wrapSquare wrapText="bothSides"/>
                      <wp:docPr id="52" name="Grupo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2110740"/>
                                <a:chOff x="0" y="0"/>
                                <a:chExt cx="2062480" cy="20800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2480" cy="16916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01579"/>
                                  <a:ext cx="2062479" cy="378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7F0B" w:rsidRPr="00D64195" w:rsidRDefault="003419A6" w:rsidP="00FF40B1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D64195">
                                      <w:rPr>
                                        <w:rFonts w:ascii="Arial Narrow" w:hAnsi="Arial Narrow" w:cs="Arial"/>
                                        <w:i/>
                                        <w:sz w:val="18"/>
                                        <w:szCs w:val="18"/>
                                      </w:rPr>
                                      <w:t xml:space="preserve">Gráfico 4. </w:t>
                                    </w:r>
                                    <w:r w:rsidR="00B97F0B" w:rsidRPr="00D64195">
                                      <w:rPr>
                                        <w:rFonts w:ascii="Arial Narrow" w:hAnsi="Arial Narrow" w:cs="Arial"/>
                                        <w:i/>
                                        <w:sz w:val="18"/>
                                        <w:szCs w:val="18"/>
                                      </w:rPr>
                                      <w:t xml:space="preserve">Nº ponencias externas y </w:t>
                                    </w:r>
                                    <w:r w:rsidR="00B97F0B" w:rsidRPr="00D64195">
                                      <w:rPr>
                                        <w:rFonts w:ascii="Arial Narrow" w:hAnsi="Arial Narrow" w:cstheme="minorHAnsi"/>
                                        <w:i/>
                                        <w:sz w:val="18"/>
                                        <w:szCs w:val="18"/>
                                      </w:rPr>
                                      <w:t>publicaciones</w:t>
                                    </w:r>
                                    <w:r w:rsidR="00B97F0B" w:rsidRPr="00D64195">
                                      <w:rPr>
                                        <w:rFonts w:ascii="Arial Narrow" w:hAnsi="Arial Narrow" w:cs="Arial"/>
                                        <w:i/>
                                        <w:sz w:val="18"/>
                                        <w:szCs w:val="18"/>
                                      </w:rPr>
                                      <w:t xml:space="preserve"> por personal de la BUS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52" o:spid="_x0000_s1029" style="position:absolute;left:0;text-align:left;margin-left:-5.25pt;margin-top:10.75pt;width:147pt;height:166.2pt;z-index:251666432;mso-width-relative:margin;mso-height-relative:margin" coordsize="20624,20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">
                      <v:shape id="Picture 7" o:spid="_x0000_s1030" type="#_x0000_t75" style="position:absolute;width:20624;height:16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ilLe/AAAA2wAAAA8AAABkcnMvZG93bnJldi54bWxET9tqAjEQfS/0H8IUfKvZtiCyGkUESyko&#10;ePmAcTNuFjeTbZKu8e+NIPg2h3Od6TzZVvTkQ+NYwcewAEFcOd1wreCwX72PQYSIrLF1TAquFGA+&#10;e32ZYqndhbfU72ItcgiHEhWYGLtSylAZshiGriPO3Ml5izFDX0vt8ZLDbSs/i2IkLTacGwx2tDRU&#10;nXf/VsGqN9/HdHZF3FRraTz/pePXr1KDt7SYgIiU4lP8cP/oPH8E91/yAXJ2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4pS3vwAAANsAAAAPAAAAAAAAAAAAAAAAAJ8CAABk&#10;cnMvZG93bnJldi54bWxQSwUGAAAAAAQABAD3AAAAiwMAAAAA&#10;">
                        <v:imagedata r:id="rId19" o:title=""/>
                        <v:path arrowok="t"/>
                      </v:shape>
                      <v:shape id="Cuadro de texto 2" o:spid="_x0000_s1031" type="#_x0000_t202" style="position:absolute;top:17015;width:20624;height:3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eQsEA&#10;AADbAAAADwAAAGRycy9kb3ducmV2LnhtbERPTWvCQBC9F/oflhG8lLppDq2kriFIRa+xXrwN2TEJ&#10;ZmeT7NYk/nq3IHibx/ucVTqaRlypd7VlBR+LCARxYXXNpYLj7/Z9CcJ5ZI2NZVIwkYN0/fqywkTb&#10;gXO6HnwpQgi7BBVU3reJlK6oyKBb2JY4cGfbG/QB9qXUPQ4h3DQyjqJPabDm0FBhS5uKisvhzyiw&#10;w89kLHVR/Ha6md0m6/Jz3Ck1n43ZNwhPo3+KH+69DvO/4P+Xc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UXkLBAAAA2wAAAA8AAAAAAAAAAAAAAAAAmAIAAGRycy9kb3du&#10;cmV2LnhtbFBLBQYAAAAABAAEAPUAAACGAwAAAAA=&#10;" strokecolor="white">
                        <v:textbox>
                          <w:txbxContent>
                            <w:p w:rsidR="00B97F0B" w:rsidRPr="00D64195" w:rsidRDefault="003419A6" w:rsidP="00FF40B1">
                              <w:pPr>
                                <w:jc w:val="center"/>
                                <w:rPr>
                                  <w:rFonts w:ascii="Arial Narrow" w:hAnsi="Arial Narrow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D64195">
                                <w:rPr>
                                  <w:rFonts w:ascii="Arial Narrow" w:hAnsi="Arial Narrow" w:cs="Arial"/>
                                  <w:i/>
                                  <w:sz w:val="18"/>
                                  <w:szCs w:val="18"/>
                                </w:rPr>
                                <w:t xml:space="preserve">Gráfico 4. </w:t>
                              </w:r>
                              <w:r w:rsidR="00B97F0B" w:rsidRPr="00D64195">
                                <w:rPr>
                                  <w:rFonts w:ascii="Arial Narrow" w:hAnsi="Arial Narrow" w:cs="Arial"/>
                                  <w:i/>
                                  <w:sz w:val="18"/>
                                  <w:szCs w:val="18"/>
                                </w:rPr>
                                <w:t xml:space="preserve">Nº ponencias externas y </w:t>
                              </w:r>
                              <w:r w:rsidR="00B97F0B" w:rsidRPr="00D64195">
                                <w:rPr>
                                  <w:rFonts w:ascii="Arial Narrow" w:hAnsi="Arial Narrow" w:cstheme="minorHAnsi"/>
                                  <w:i/>
                                  <w:sz w:val="18"/>
                                  <w:szCs w:val="18"/>
                                </w:rPr>
                                <w:t>publicaciones</w:t>
                              </w:r>
                              <w:r w:rsidR="00B97F0B" w:rsidRPr="00D64195">
                                <w:rPr>
                                  <w:rFonts w:ascii="Arial Narrow" w:hAnsi="Arial Narrow" w:cs="Arial"/>
                                  <w:i/>
                                  <w:sz w:val="18"/>
                                  <w:szCs w:val="18"/>
                                </w:rPr>
                                <w:t xml:space="preserve"> por personal de la BUS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:rsidR="00B97F0B" w:rsidRDefault="00B97F0B" w:rsidP="00B97F0B">
      <w:pPr>
        <w:pStyle w:val="Prrafodelista"/>
        <w:spacing w:after="160" w:line="256" w:lineRule="auto"/>
        <w:ind w:left="1776"/>
        <w:jc w:val="both"/>
      </w:pPr>
    </w:p>
    <w:p w:rsidR="00B97F0B" w:rsidRPr="00D64195" w:rsidRDefault="00B97F0B" w:rsidP="00B97F0B">
      <w:pPr>
        <w:pStyle w:val="Prrafodelista"/>
        <w:numPr>
          <w:ilvl w:val="0"/>
          <w:numId w:val="9"/>
        </w:numPr>
        <w:spacing w:after="160" w:line="25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64195">
        <w:rPr>
          <w:rFonts w:asciiTheme="majorHAnsi" w:hAnsiTheme="majorHAnsi" w:cstheme="minorHAnsi"/>
          <w:sz w:val="24"/>
          <w:szCs w:val="24"/>
        </w:rPr>
        <w:t>Donaciones y canje de publicaciones.</w:t>
      </w:r>
    </w:p>
    <w:p w:rsidR="00B97F0B" w:rsidRDefault="00B97F0B" w:rsidP="00B97F0B">
      <w:pPr>
        <w:pStyle w:val="Prrafodelista"/>
        <w:ind w:left="108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117475</wp:posOffset>
            </wp:positionV>
            <wp:extent cx="2917825" cy="126555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F0B" w:rsidRDefault="00B97F0B" w:rsidP="00B97F0B">
      <w:pPr>
        <w:pStyle w:val="Prrafodelista"/>
        <w:ind w:left="360"/>
        <w:jc w:val="both"/>
      </w:pPr>
    </w:p>
    <w:p w:rsidR="00B97F0B" w:rsidRDefault="00B97F0B" w:rsidP="00B97F0B">
      <w:pPr>
        <w:pStyle w:val="Prrafodelista"/>
        <w:ind w:left="360"/>
        <w:jc w:val="both"/>
      </w:pPr>
    </w:p>
    <w:p w:rsidR="00B97F0B" w:rsidRDefault="00B97F0B" w:rsidP="00B97F0B">
      <w:pPr>
        <w:pStyle w:val="Prrafodelista"/>
        <w:ind w:left="360"/>
        <w:jc w:val="both"/>
      </w:pPr>
    </w:p>
    <w:p w:rsidR="00B97F0B" w:rsidRDefault="00B97F0B" w:rsidP="00B97F0B">
      <w:pPr>
        <w:pStyle w:val="Prrafodelista"/>
        <w:ind w:left="360"/>
        <w:jc w:val="both"/>
      </w:pPr>
    </w:p>
    <w:p w:rsidR="00B97F0B" w:rsidRDefault="00B97F0B" w:rsidP="00B97F0B">
      <w:pPr>
        <w:pStyle w:val="Prrafodelista"/>
        <w:ind w:left="360"/>
        <w:jc w:val="both"/>
      </w:pPr>
    </w:p>
    <w:p w:rsidR="00B97F0B" w:rsidRDefault="00B97F0B" w:rsidP="00B97F0B">
      <w:pPr>
        <w:pStyle w:val="Prrafodelista"/>
        <w:ind w:left="360"/>
        <w:jc w:val="both"/>
      </w:pPr>
    </w:p>
    <w:p w:rsidR="00B97F0B" w:rsidRDefault="003419A6" w:rsidP="00B97F0B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48FAF" wp14:editId="5E88E24C">
                <wp:simplePos x="0" y="0"/>
                <wp:positionH relativeFrom="column">
                  <wp:posOffset>1832264</wp:posOffset>
                </wp:positionH>
                <wp:positionV relativeFrom="paragraph">
                  <wp:posOffset>16510</wp:posOffset>
                </wp:positionV>
                <wp:extent cx="2917825" cy="4572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19A6" w:rsidRPr="00D64195" w:rsidRDefault="003419A6" w:rsidP="003419A6">
                            <w:pPr>
                              <w:pStyle w:val="Descripcin"/>
                              <w:rPr>
                                <w:rFonts w:ascii="Arial Narrow" w:hAnsi="Arial Narrow"/>
                                <w:b w:val="0"/>
                                <w:i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64195">
                              <w:rPr>
                                <w:rFonts w:ascii="Arial Narrow" w:hAnsi="Arial Narrow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Tabla </w:t>
                            </w:r>
                            <w:r w:rsidRPr="00D64195">
                              <w:rPr>
                                <w:rFonts w:ascii="Arial Narrow" w:hAnsi="Arial Narrow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64195">
                              <w:rPr>
                                <w:rFonts w:ascii="Arial Narrow" w:hAnsi="Arial Narrow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instrText xml:space="preserve"> SEQ Tabla \* ARABIC </w:instrText>
                            </w:r>
                            <w:r w:rsidRPr="00D64195">
                              <w:rPr>
                                <w:rFonts w:ascii="Arial Narrow" w:hAnsi="Arial Narrow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C3585" w:rsidRPr="00D64195">
                              <w:rPr>
                                <w:rFonts w:ascii="Arial Narrow" w:hAnsi="Arial Narrow"/>
                                <w:b w:val="0"/>
                                <w:i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Pr="00D64195">
                              <w:rPr>
                                <w:rFonts w:ascii="Arial Narrow" w:hAnsi="Arial Narrow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D64195">
                              <w:rPr>
                                <w:rFonts w:ascii="Arial Narrow" w:hAnsi="Arial Narrow"/>
                                <w:b w:val="0"/>
                                <w:i/>
                                <w:color w:val="auto"/>
                                <w:sz w:val="20"/>
                                <w:szCs w:val="20"/>
                              </w:rPr>
                              <w:t>. Donaciones y canje (2012-2015)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48FAF" id="Cuadro de texto 1" o:spid="_x0000_s1032" type="#_x0000_t202" style="position:absolute;left:0;text-align:left;margin-left:144.25pt;margin-top:1.3pt;width:229.7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" stroked="f">
                <v:textbox inset="0,0,0,0">
                  <w:txbxContent>
                    <w:p w:rsidR="003419A6" w:rsidRPr="00D64195" w:rsidRDefault="003419A6" w:rsidP="003419A6">
                      <w:pPr>
                        <w:pStyle w:val="Descripcin"/>
                        <w:rPr>
                          <w:rFonts w:ascii="Arial Narrow" w:hAnsi="Arial Narrow"/>
                          <w:b w:val="0"/>
                          <w:i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D64195">
                        <w:rPr>
                          <w:rFonts w:ascii="Arial Narrow" w:hAnsi="Arial Narrow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t xml:space="preserve">Tabla </w:t>
                      </w:r>
                      <w:r w:rsidRPr="00D64195">
                        <w:rPr>
                          <w:rFonts w:ascii="Arial Narrow" w:hAnsi="Arial Narrow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D64195">
                        <w:rPr>
                          <w:rFonts w:ascii="Arial Narrow" w:hAnsi="Arial Narrow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instrText xml:space="preserve"> SEQ Tabla \* ARABIC </w:instrText>
                      </w:r>
                      <w:r w:rsidRPr="00D64195">
                        <w:rPr>
                          <w:rFonts w:ascii="Arial Narrow" w:hAnsi="Arial Narrow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4C3585" w:rsidRPr="00D64195">
                        <w:rPr>
                          <w:rFonts w:ascii="Arial Narrow" w:hAnsi="Arial Narrow"/>
                          <w:b w:val="0"/>
                          <w:i/>
                          <w:noProof/>
                          <w:color w:val="auto"/>
                          <w:sz w:val="20"/>
                          <w:szCs w:val="20"/>
                        </w:rPr>
                        <w:t>1</w:t>
                      </w:r>
                      <w:r w:rsidRPr="00D64195">
                        <w:rPr>
                          <w:rFonts w:ascii="Arial Narrow" w:hAnsi="Arial Narrow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D64195">
                        <w:rPr>
                          <w:rFonts w:ascii="Arial Narrow" w:hAnsi="Arial Narrow"/>
                          <w:b w:val="0"/>
                          <w:i/>
                          <w:color w:val="auto"/>
                          <w:sz w:val="20"/>
                          <w:szCs w:val="20"/>
                        </w:rPr>
                        <w:t>. Donaciones y canje (2012-2015)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7F0B" w:rsidRDefault="00B97F0B" w:rsidP="00B97F0B">
      <w:pPr>
        <w:jc w:val="both"/>
      </w:pPr>
    </w:p>
    <w:p w:rsidR="00B97F0B" w:rsidRDefault="00B97F0B" w:rsidP="00B97F0B">
      <w:pPr>
        <w:jc w:val="both"/>
      </w:pPr>
    </w:p>
    <w:p w:rsidR="00B97F0B" w:rsidRDefault="00B97F0B" w:rsidP="00B97F0B">
      <w:pPr>
        <w:jc w:val="both"/>
      </w:pPr>
    </w:p>
    <w:p w:rsidR="00D64195" w:rsidRPr="00D64195" w:rsidRDefault="00B97F0B" w:rsidP="00D64195">
      <w:pPr>
        <w:pStyle w:val="Prrafodelista"/>
        <w:numPr>
          <w:ilvl w:val="0"/>
          <w:numId w:val="9"/>
        </w:numPr>
        <w:spacing w:after="160" w:line="256" w:lineRule="auto"/>
        <w:jc w:val="both"/>
      </w:pPr>
      <w:r w:rsidRPr="00D64195">
        <w:rPr>
          <w:rFonts w:asciiTheme="majorHAnsi" w:hAnsiTheme="majorHAnsi" w:cstheme="minorHAnsi"/>
          <w:sz w:val="24"/>
          <w:szCs w:val="24"/>
        </w:rPr>
        <w:t>Aportaciones a la economía local de Sevilla: La BUS ha aportado más del 70% de sus principales gastos en</w:t>
      </w:r>
      <w:r w:rsidR="00D64195">
        <w:rPr>
          <w:rFonts w:asciiTheme="majorHAnsi" w:hAnsiTheme="majorHAnsi" w:cstheme="minorHAnsi"/>
          <w:sz w:val="24"/>
          <w:szCs w:val="24"/>
        </w:rPr>
        <w:t xml:space="preserve"> proveedores locales, siendo la principal partida </w:t>
      </w:r>
      <w:r w:rsidR="00D64195" w:rsidRPr="00D64195">
        <w:rPr>
          <w:rFonts w:asciiTheme="majorHAnsi" w:hAnsiTheme="majorHAnsi" w:cstheme="minorHAnsi"/>
          <w:sz w:val="24"/>
          <w:szCs w:val="24"/>
        </w:rPr>
        <w:t>el material bibliográfico, con una contratación en 2015 superior al medio millón de euros</w:t>
      </w:r>
      <w:r w:rsidR="00D64195">
        <w:rPr>
          <w:rFonts w:asciiTheme="majorHAnsi" w:hAnsiTheme="majorHAnsi" w:cstheme="minorHAnsi"/>
          <w:sz w:val="24"/>
          <w:szCs w:val="24"/>
        </w:rPr>
        <w:t>.</w:t>
      </w:r>
    </w:p>
    <w:tbl>
      <w:tblPr>
        <w:tblpPr w:leftFromText="181" w:rightFromText="181" w:bottomFromText="160" w:vertAnchor="page" w:horzAnchor="margin" w:tblpXSpec="right" w:tblpY="3601"/>
        <w:tblW w:w="64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915"/>
        <w:gridCol w:w="839"/>
        <w:gridCol w:w="774"/>
        <w:gridCol w:w="803"/>
        <w:gridCol w:w="868"/>
      </w:tblGrid>
      <w:tr w:rsidR="00D64195" w:rsidTr="00D64195">
        <w:trPr>
          <w:trHeight w:val="380"/>
        </w:trPr>
        <w:tc>
          <w:tcPr>
            <w:tcW w:w="22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  <w:t>Concepto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  <w:t>2012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  <w:t>2013</w:t>
            </w:r>
          </w:p>
        </w:tc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  <w:t>% sobre total</w:t>
            </w:r>
          </w:p>
        </w:tc>
      </w:tr>
      <w:tr w:rsidR="00D64195" w:rsidTr="00D64195">
        <w:trPr>
          <w:trHeight w:val="135"/>
        </w:trPr>
        <w:tc>
          <w:tcPr>
            <w:tcW w:w="22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Material Bibliográfico: Libros, audiovisual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747.519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539.489</w:t>
            </w:r>
          </w:p>
        </w:tc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601.039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520.748</w:t>
            </w: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64,83%</w:t>
            </w:r>
          </w:p>
        </w:tc>
      </w:tr>
      <w:tr w:rsidR="00D64195" w:rsidTr="00D64195">
        <w:trPr>
          <w:trHeight w:val="135"/>
        </w:trPr>
        <w:tc>
          <w:tcPr>
            <w:tcW w:w="22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Encuadernación /Restauración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53.508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38.372</w:t>
            </w:r>
          </w:p>
        </w:tc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38.746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18.722</w:t>
            </w: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100,00%</w:t>
            </w:r>
          </w:p>
        </w:tc>
      </w:tr>
      <w:tr w:rsidR="00D64195" w:rsidTr="00D64195">
        <w:trPr>
          <w:trHeight w:val="135"/>
        </w:trPr>
        <w:tc>
          <w:tcPr>
            <w:tcW w:w="22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Material fungible oficina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15.492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16.755</w:t>
            </w:r>
          </w:p>
        </w:tc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17.446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11.637</w:t>
            </w: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84,10%</w:t>
            </w:r>
          </w:p>
        </w:tc>
      </w:tr>
      <w:tr w:rsidR="00D64195" w:rsidTr="00D64195">
        <w:trPr>
          <w:trHeight w:val="135"/>
        </w:trPr>
        <w:tc>
          <w:tcPr>
            <w:tcW w:w="22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Informática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139.298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142.809</w:t>
            </w:r>
          </w:p>
        </w:tc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99.018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120.533</w:t>
            </w: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93,62%</w:t>
            </w:r>
          </w:p>
        </w:tc>
      </w:tr>
      <w:tr w:rsidR="00D64195" w:rsidTr="00D64195">
        <w:trPr>
          <w:trHeight w:val="135"/>
        </w:trPr>
        <w:tc>
          <w:tcPr>
            <w:tcW w:w="22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Equipamiento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67.073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50.172</w:t>
            </w:r>
          </w:p>
        </w:tc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73.622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51.570</w:t>
            </w: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333333"/>
                <w:sz w:val="18"/>
                <w:szCs w:val="18"/>
              </w:rPr>
              <w:t>86,76%</w:t>
            </w:r>
          </w:p>
        </w:tc>
      </w:tr>
      <w:tr w:rsidR="00D64195" w:rsidTr="00D64195">
        <w:trPr>
          <w:trHeight w:val="135"/>
        </w:trPr>
        <w:tc>
          <w:tcPr>
            <w:tcW w:w="22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  <w:t>1.016.059</w:t>
            </w:r>
          </w:p>
        </w:tc>
        <w:tc>
          <w:tcPr>
            <w:tcW w:w="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  <w:t>785.747</w:t>
            </w:r>
          </w:p>
        </w:tc>
        <w:tc>
          <w:tcPr>
            <w:tcW w:w="7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  <w:t>827.651</w:t>
            </w:r>
          </w:p>
        </w:tc>
        <w:tc>
          <w:tcPr>
            <w:tcW w:w="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  <w:t>717.836</w:t>
            </w: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  <w:hideMark/>
          </w:tcPr>
          <w:p w:rsidR="00D64195" w:rsidRDefault="00D64195" w:rsidP="00D64195">
            <w:pPr>
              <w:jc w:val="both"/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333333"/>
                <w:sz w:val="18"/>
                <w:szCs w:val="18"/>
              </w:rPr>
              <w:t>70,89%</w:t>
            </w:r>
          </w:p>
        </w:tc>
      </w:tr>
      <w:tr w:rsidR="00D64195" w:rsidTr="00D64195">
        <w:trPr>
          <w:trHeight w:val="135"/>
        </w:trPr>
        <w:tc>
          <w:tcPr>
            <w:tcW w:w="6417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D64195" w:rsidRPr="00D64195" w:rsidRDefault="00D64195" w:rsidP="00D64195">
            <w:pPr>
              <w:jc w:val="both"/>
              <w:rPr>
                <w:rFonts w:ascii="Arial Narrow" w:hAnsi="Arial Narrow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 xml:space="preserve">                      </w:t>
            </w:r>
            <w:r w:rsidRPr="00D64195">
              <w:rPr>
                <w:rFonts w:ascii="Arial Narrow" w:hAnsi="Arial Narrow" w:cs="Calibri"/>
                <w:bCs/>
                <w:i/>
                <w:color w:val="000000"/>
                <w:sz w:val="20"/>
                <w:szCs w:val="20"/>
              </w:rPr>
              <w:t>Tabla 4. Gasto realizado en proveedores locales de Sevilla y % sobre el total</w:t>
            </w:r>
          </w:p>
        </w:tc>
      </w:tr>
    </w:tbl>
    <w:p w:rsidR="00B97F0B" w:rsidRDefault="00B97F0B" w:rsidP="00B97F0B">
      <w:pPr>
        <w:spacing w:after="160" w:line="256" w:lineRule="auto"/>
        <w:jc w:val="both"/>
      </w:pPr>
    </w:p>
    <w:p w:rsidR="00B97F0B" w:rsidRDefault="00B97F0B" w:rsidP="00B97F0B">
      <w:pPr>
        <w:spacing w:after="160" w:line="256" w:lineRule="auto"/>
        <w:jc w:val="both"/>
      </w:pPr>
    </w:p>
    <w:p w:rsidR="00B97F0B" w:rsidRDefault="00B97F0B" w:rsidP="00B97F0B">
      <w:pPr>
        <w:spacing w:after="160" w:line="256" w:lineRule="auto"/>
        <w:jc w:val="both"/>
      </w:pPr>
    </w:p>
    <w:p w:rsidR="00B97F0B" w:rsidRDefault="00B97F0B" w:rsidP="00B97F0B">
      <w:pPr>
        <w:spacing w:after="160" w:line="256" w:lineRule="auto"/>
        <w:jc w:val="both"/>
      </w:pPr>
    </w:p>
    <w:p w:rsidR="00B97F0B" w:rsidRDefault="00B97F0B" w:rsidP="00B97F0B">
      <w:pPr>
        <w:spacing w:after="160" w:line="256" w:lineRule="auto"/>
        <w:jc w:val="both"/>
      </w:pPr>
    </w:p>
    <w:p w:rsidR="00B97F0B" w:rsidRDefault="00B97F0B" w:rsidP="00B97F0B">
      <w:pPr>
        <w:spacing w:after="160" w:line="256" w:lineRule="auto"/>
        <w:jc w:val="both"/>
      </w:pPr>
    </w:p>
    <w:p w:rsidR="00B97F0B" w:rsidRDefault="00B97F0B" w:rsidP="00B97F0B">
      <w:pPr>
        <w:spacing w:after="160" w:line="256" w:lineRule="auto"/>
        <w:jc w:val="both"/>
      </w:pPr>
    </w:p>
    <w:p w:rsidR="00B97F0B" w:rsidRDefault="00B97F0B" w:rsidP="00B97F0B">
      <w:pPr>
        <w:spacing w:after="160" w:line="256" w:lineRule="auto"/>
        <w:jc w:val="both"/>
      </w:pPr>
    </w:p>
    <w:p w:rsidR="00B97F0B" w:rsidRDefault="00B97F0B" w:rsidP="00B97F0B">
      <w:pPr>
        <w:spacing w:after="160" w:line="256" w:lineRule="auto"/>
        <w:jc w:val="both"/>
      </w:pPr>
    </w:p>
    <w:p w:rsidR="00B97F0B" w:rsidRDefault="00B97F0B" w:rsidP="00B97F0B">
      <w:pPr>
        <w:pStyle w:val="Prrafodelista"/>
        <w:ind w:left="360"/>
        <w:jc w:val="both"/>
      </w:pPr>
    </w:p>
    <w:p w:rsidR="00D64195" w:rsidRDefault="00D64195" w:rsidP="00B97F0B">
      <w:pPr>
        <w:pStyle w:val="Prrafodelista"/>
        <w:ind w:left="360"/>
        <w:jc w:val="both"/>
      </w:pPr>
    </w:p>
    <w:p w:rsidR="00B97F0B" w:rsidRDefault="00BE1789" w:rsidP="00B97F0B">
      <w:pPr>
        <w:pStyle w:val="Prrafodelista"/>
        <w:numPr>
          <w:ilvl w:val="0"/>
          <w:numId w:val="15"/>
        </w:numPr>
        <w:spacing w:after="160" w:line="256" w:lineRule="auto"/>
        <w:jc w:val="both"/>
      </w:pPr>
      <w:hyperlink r:id="rId21" w:history="1">
        <w:r w:rsidR="00B97F0B" w:rsidRPr="00D64195">
          <w:rPr>
            <w:rStyle w:val="Hipervnculo"/>
            <w:rFonts w:asciiTheme="majorHAnsi" w:hAnsiTheme="majorHAnsi"/>
            <w:b/>
            <w:sz w:val="24"/>
            <w:szCs w:val="24"/>
          </w:rPr>
          <w:t>La Biblioteca solidaria</w:t>
        </w:r>
      </w:hyperlink>
      <w:r w:rsidR="00B97F0B" w:rsidRPr="00D64195">
        <w:rPr>
          <w:rFonts w:asciiTheme="majorHAnsi" w:hAnsiTheme="majorHAnsi"/>
          <w:sz w:val="24"/>
          <w:szCs w:val="24"/>
        </w:rPr>
        <w:t>: actividades y servicios que ofrece la Biblioteca a usuarios con discapacidad, así como actuaciones llevadas a cabo en colaboración con distintas ONGs</w:t>
      </w:r>
      <w:r w:rsidR="00B97F0B">
        <w:t>.</w:t>
      </w:r>
    </w:p>
    <w:p w:rsidR="00B97F0B" w:rsidRDefault="00B97F0B" w:rsidP="00B97F0B">
      <w:pPr>
        <w:pStyle w:val="Prrafodelista"/>
        <w:ind w:left="360"/>
        <w:jc w:val="both"/>
      </w:pPr>
    </w:p>
    <w:p w:rsidR="00B97F0B" w:rsidRPr="00D64195" w:rsidRDefault="00B97F0B" w:rsidP="00B97F0B">
      <w:pPr>
        <w:pStyle w:val="Prrafodelista"/>
        <w:numPr>
          <w:ilvl w:val="0"/>
          <w:numId w:val="8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Servicios específicos para usuarios con discapacidad:</w:t>
      </w:r>
    </w:p>
    <w:p w:rsidR="00B97F0B" w:rsidRDefault="00B97F0B" w:rsidP="00B97F0B">
      <w:pPr>
        <w:pStyle w:val="Prrafodelista"/>
        <w:jc w:val="both"/>
      </w:pPr>
    </w:p>
    <w:p w:rsidR="00B97F0B" w:rsidRPr="00D64195" w:rsidRDefault="00B97F0B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 xml:space="preserve">Puestos informatizados para personas con discapacidad visual: con software de lectura y sintentizador de voz, lupa TV y auriculares. </w:t>
      </w:r>
    </w:p>
    <w:p w:rsidR="00B97F0B" w:rsidRPr="00D64195" w:rsidRDefault="00B97F0B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Puestos reservados para personas con discapacidad motora.</w:t>
      </w:r>
    </w:p>
    <w:p w:rsidR="00B97F0B" w:rsidRPr="00D64195" w:rsidRDefault="00B97F0B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Servicio de préstamo a domicilio: ampliación del préstamo normal al doble del periodo establecido en la normativa de préstamo (estudiantes).</w:t>
      </w:r>
    </w:p>
    <w:p w:rsidR="00B97F0B" w:rsidRPr="00D64195" w:rsidRDefault="00B97F0B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Préstamo intercampus: posibilidad de solicitar una obra de otra Biblioteca de la Universidad de Sevilla sin necesidad de desplazarse (puesta en marcha: octubre 2016).</w:t>
      </w:r>
    </w:p>
    <w:p w:rsidR="00B97F0B" w:rsidRPr="00D64195" w:rsidRDefault="00B97F0B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 xml:space="preserve">Apartado específico dentro de la Web de la Biblioteca: </w:t>
      </w:r>
      <w:hyperlink r:id="rId22" w:history="1">
        <w:r w:rsidRPr="00D64195">
          <w:rPr>
            <w:rStyle w:val="Hipervnculo"/>
            <w:rFonts w:asciiTheme="majorHAnsi" w:hAnsiTheme="majorHAnsi"/>
            <w:sz w:val="24"/>
            <w:szCs w:val="24"/>
          </w:rPr>
          <w:t>Servicios para personas con discapacidad</w:t>
        </w:r>
      </w:hyperlink>
      <w:r w:rsidRPr="00D64195">
        <w:rPr>
          <w:rFonts w:asciiTheme="majorHAnsi" w:hAnsiTheme="majorHAnsi"/>
          <w:sz w:val="24"/>
          <w:szCs w:val="24"/>
        </w:rPr>
        <w:t>.</w:t>
      </w:r>
    </w:p>
    <w:p w:rsidR="00B97F0B" w:rsidRPr="00D64195" w:rsidRDefault="00B97F0B" w:rsidP="00B97F0B">
      <w:pPr>
        <w:pStyle w:val="Prrafodelista"/>
        <w:numPr>
          <w:ilvl w:val="1"/>
          <w:numId w:val="6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Proyectos puestos en marcha en 2016-17:</w:t>
      </w:r>
    </w:p>
    <w:p w:rsidR="00B97F0B" w:rsidRPr="00D64195" w:rsidRDefault="00B97F0B" w:rsidP="00B97F0B">
      <w:pPr>
        <w:pStyle w:val="Prrafodelista"/>
        <w:numPr>
          <w:ilvl w:val="2"/>
          <w:numId w:val="6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Revisión de la cartelería y de las instalaciones del CRAI A. de Ulloa.</w:t>
      </w:r>
    </w:p>
    <w:p w:rsidR="00B97F0B" w:rsidRPr="00D64195" w:rsidRDefault="00B97F0B" w:rsidP="00B97F0B">
      <w:pPr>
        <w:pStyle w:val="Prrafodelista"/>
        <w:numPr>
          <w:ilvl w:val="2"/>
          <w:numId w:val="6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Estudio y análisis de software de lectura para actualizar los ordenadores para usuarios con discapacidad visual.</w:t>
      </w:r>
    </w:p>
    <w:p w:rsidR="00B97F0B" w:rsidRDefault="00B97F0B" w:rsidP="00B97F0B">
      <w:pPr>
        <w:pStyle w:val="Prrafodelista"/>
        <w:numPr>
          <w:ilvl w:val="2"/>
          <w:numId w:val="6"/>
        </w:numPr>
        <w:spacing w:after="160" w:line="256" w:lineRule="auto"/>
        <w:jc w:val="both"/>
      </w:pPr>
      <w:r w:rsidRPr="00D64195">
        <w:rPr>
          <w:rFonts w:asciiTheme="majorHAnsi" w:hAnsiTheme="majorHAnsi"/>
          <w:sz w:val="24"/>
          <w:szCs w:val="24"/>
        </w:rPr>
        <w:lastRenderedPageBreak/>
        <w:t>Colaboración con Fundación Albatros para realización de prácticas en la Biblioteca de personas con discapacidad psíquica. Puesta en marcha: octubre 2016 en Biblioteca de Psicología y Filosofía</w:t>
      </w:r>
      <w:r>
        <w:t>.</w:t>
      </w:r>
    </w:p>
    <w:tbl>
      <w:tblPr>
        <w:tblStyle w:val="Tablaconcuadrcula"/>
        <w:tblW w:w="783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7"/>
        <w:gridCol w:w="3917"/>
      </w:tblGrid>
      <w:tr w:rsidR="00B97F0B" w:rsidTr="00577E8F">
        <w:trPr>
          <w:trHeight w:val="3021"/>
          <w:jc w:val="center"/>
        </w:trPr>
        <w:tc>
          <w:tcPr>
            <w:tcW w:w="3917" w:type="dxa"/>
            <w:hideMark/>
          </w:tcPr>
          <w:p w:rsidR="00B97F0B" w:rsidRPr="00D64195" w:rsidRDefault="00577E8F" w:rsidP="00B97F0B">
            <w:pPr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D64195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Gráfico 5. </w:t>
            </w:r>
            <w:r w:rsidR="00B97F0B" w:rsidRPr="00D64195">
              <w:rPr>
                <w:rFonts w:ascii="Arial Narrow" w:hAnsi="Arial Narrow" w:cstheme="minorHAnsi"/>
                <w:i/>
                <w:sz w:val="20"/>
                <w:szCs w:val="20"/>
              </w:rPr>
              <w:t>Nº de puestos adaptados para personas con discapacidad motora</w:t>
            </w:r>
            <w:r w:rsidR="00B97F0B" w:rsidRPr="00D64195"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t xml:space="preserve"> </w:t>
            </w:r>
            <w:r w:rsidR="00B97F0B" w:rsidRPr="00D64195">
              <w:rPr>
                <w:rFonts w:ascii="Arial Narrow" w:hAnsi="Arial Narrow" w:cstheme="minorHAnsi"/>
                <w:i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-2540</wp:posOffset>
                  </wp:positionV>
                  <wp:extent cx="2138680" cy="1818005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1818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7" w:type="dxa"/>
            <w:hideMark/>
          </w:tcPr>
          <w:p w:rsidR="00B97F0B" w:rsidRPr="00D64195" w:rsidRDefault="00577E8F" w:rsidP="00B97F0B">
            <w:pPr>
              <w:jc w:val="both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D64195">
              <w:rPr>
                <w:rFonts w:ascii="Arial Narrow" w:hAnsi="Arial Narrow" w:cstheme="minorHAnsi"/>
                <w:i/>
                <w:sz w:val="20"/>
                <w:szCs w:val="20"/>
              </w:rPr>
              <w:t xml:space="preserve">Gráfico 6. </w:t>
            </w:r>
            <w:r w:rsidR="00B97F0B" w:rsidRPr="00D64195">
              <w:rPr>
                <w:rFonts w:ascii="Arial Narrow" w:hAnsi="Arial Narrow" w:cstheme="minorHAnsi"/>
                <w:i/>
                <w:sz w:val="20"/>
                <w:szCs w:val="20"/>
              </w:rPr>
              <w:t>Nº puestos adaptados para personas discapacidad visual</w:t>
            </w:r>
            <w:r w:rsidR="00B97F0B" w:rsidRPr="00D64195">
              <w:rPr>
                <w:rFonts w:ascii="Arial Narrow" w:hAnsi="Arial Narrow" w:cstheme="minorHAnsi"/>
                <w:i/>
                <w:noProof/>
                <w:sz w:val="20"/>
                <w:szCs w:val="20"/>
              </w:rPr>
              <w:t xml:space="preserve"> </w:t>
            </w:r>
            <w:r w:rsidR="00B97F0B" w:rsidRPr="00D64195">
              <w:rPr>
                <w:rFonts w:ascii="Arial Narrow" w:hAnsi="Arial Narrow" w:cstheme="minorHAnsi"/>
                <w:i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8890</wp:posOffset>
                  </wp:positionV>
                  <wp:extent cx="2287270" cy="1818005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270" cy="1818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97F0B" w:rsidRDefault="00B97F0B" w:rsidP="00B97F0B">
      <w:pPr>
        <w:jc w:val="both"/>
      </w:pPr>
    </w:p>
    <w:p w:rsidR="00B97F0B" w:rsidRPr="00D64195" w:rsidRDefault="00B97F0B" w:rsidP="00B97F0B">
      <w:pPr>
        <w:pStyle w:val="Prrafodelista"/>
        <w:numPr>
          <w:ilvl w:val="0"/>
          <w:numId w:val="6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Colaboración con ONGs:</w:t>
      </w:r>
    </w:p>
    <w:p w:rsidR="00B97F0B" w:rsidRPr="00D64195" w:rsidRDefault="00B97F0B" w:rsidP="00B97F0B">
      <w:pPr>
        <w:pStyle w:val="Prrafodelista"/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</w:p>
    <w:p w:rsidR="00B97F0B" w:rsidRPr="00D64195" w:rsidRDefault="00B97F0B" w:rsidP="00B97F0B">
      <w:pPr>
        <w:pStyle w:val="Prrafodelista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Theme="majorHAnsi" w:hAnsiTheme="majorHAnsi" w:cstheme="min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Participación en la Olimpiadas Solidarias de Estudio</w:t>
      </w:r>
      <w:r w:rsidRPr="00D64195">
        <w:rPr>
          <w:rFonts w:asciiTheme="majorHAnsi" w:hAnsiTheme="majorHAnsi" w:cstheme="minorHAnsi"/>
          <w:sz w:val="24"/>
          <w:szCs w:val="24"/>
        </w:rPr>
        <w:t xml:space="preserve"> (OSE) (1 hora de estudio=1€ de recaudación para una labor social). Las OSE son anuales y comenzaron en 2011. </w:t>
      </w:r>
      <w:r w:rsidRPr="00D64195">
        <w:rPr>
          <w:rFonts w:asciiTheme="majorHAnsi" w:hAnsiTheme="majorHAnsi" w:cstheme="minorHAnsi"/>
          <w:color w:val="333333"/>
          <w:sz w:val="24"/>
          <w:szCs w:val="24"/>
        </w:rPr>
        <w:t>Dicho año participaron dos bibliotecas de la BUS y se recaudó 1.118€. En 2014 y 2015, participaron 3 bibliotecas, recaudando 15.133€.</w:t>
      </w:r>
    </w:p>
    <w:p w:rsidR="00B97F0B" w:rsidRPr="00D64195" w:rsidRDefault="00B97F0B" w:rsidP="00B97F0B">
      <w:pPr>
        <w:pStyle w:val="Prrafodelista"/>
        <w:spacing w:after="0" w:line="240" w:lineRule="auto"/>
        <w:ind w:left="1418"/>
        <w:jc w:val="both"/>
        <w:rPr>
          <w:rFonts w:asciiTheme="majorHAnsi" w:hAnsiTheme="majorHAnsi" w:cstheme="minorHAnsi"/>
          <w:sz w:val="24"/>
          <w:szCs w:val="24"/>
        </w:rPr>
      </w:pPr>
    </w:p>
    <w:p w:rsidR="00B97F0B" w:rsidRPr="00D64195" w:rsidRDefault="00B97F0B" w:rsidP="00B97F0B">
      <w:pPr>
        <w:pStyle w:val="Prrafodelista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Theme="majorHAnsi" w:hAnsiTheme="majorHAnsi" w:cstheme="minorHAnsi"/>
          <w:sz w:val="24"/>
          <w:szCs w:val="24"/>
        </w:rPr>
      </w:pPr>
      <w:r w:rsidRPr="00D64195">
        <w:rPr>
          <w:rFonts w:asciiTheme="majorHAnsi" w:hAnsiTheme="majorHAnsi" w:cstheme="minorHAnsi"/>
          <w:sz w:val="24"/>
          <w:szCs w:val="24"/>
        </w:rPr>
        <w:t xml:space="preserve">Colaboración en exposiciones: </w:t>
      </w:r>
    </w:p>
    <w:p w:rsidR="00B97F0B" w:rsidRPr="00D64195" w:rsidRDefault="00B97F0B" w:rsidP="00B97F0B">
      <w:pPr>
        <w:pStyle w:val="Prrafodelista"/>
        <w:spacing w:after="0" w:line="240" w:lineRule="auto"/>
        <w:ind w:left="1418"/>
        <w:jc w:val="both"/>
        <w:rPr>
          <w:rFonts w:asciiTheme="majorHAnsi" w:hAnsiTheme="majorHAnsi" w:cstheme="minorHAnsi"/>
          <w:sz w:val="24"/>
          <w:szCs w:val="24"/>
        </w:rPr>
      </w:pPr>
    </w:p>
    <w:p w:rsidR="00B97F0B" w:rsidRPr="00D64195" w:rsidRDefault="00B97F0B" w:rsidP="00B97F0B">
      <w:pPr>
        <w:pStyle w:val="Prrafodelista"/>
        <w:numPr>
          <w:ilvl w:val="2"/>
          <w:numId w:val="10"/>
        </w:numPr>
        <w:spacing w:after="0" w:line="240" w:lineRule="auto"/>
        <w:jc w:val="both"/>
        <w:rPr>
          <w:rStyle w:val="Textoennegrita"/>
          <w:rFonts w:asciiTheme="majorHAnsi" w:hAnsiTheme="majorHAnsi"/>
          <w:b w:val="0"/>
          <w:bCs w:val="0"/>
          <w:sz w:val="24"/>
          <w:szCs w:val="24"/>
        </w:rPr>
      </w:pPr>
      <w:r w:rsidRPr="00D64195">
        <w:rPr>
          <w:rFonts w:asciiTheme="majorHAnsi" w:hAnsiTheme="majorHAnsi" w:cstheme="minorHAnsi"/>
          <w:sz w:val="24"/>
          <w:szCs w:val="24"/>
        </w:rPr>
        <w:t xml:space="preserve">Exposición de la </w:t>
      </w:r>
      <w:r w:rsidRPr="00D64195">
        <w:rPr>
          <w:rStyle w:val="Textoennegrita"/>
          <w:rFonts w:asciiTheme="majorHAnsi" w:hAnsiTheme="majorHAnsi" w:cstheme="minorHAnsi"/>
          <w:sz w:val="24"/>
          <w:szCs w:val="24"/>
        </w:rPr>
        <w:t>Feria de los Libros de Artista, 2014 y 2015, en colaboración de la Asociación Triplica Equipo.</w:t>
      </w:r>
    </w:p>
    <w:p w:rsidR="00B97F0B" w:rsidRPr="00D64195" w:rsidRDefault="00B97F0B" w:rsidP="00B97F0B">
      <w:pPr>
        <w:pStyle w:val="Prrafodelista"/>
        <w:numPr>
          <w:ilvl w:val="2"/>
          <w:numId w:val="10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 w:cstheme="minorHAnsi"/>
          <w:sz w:val="24"/>
          <w:szCs w:val="24"/>
        </w:rPr>
        <w:t>“Bellezas de la meteorología”, en colaboración con la Agencia Estatal de Meteorología en Andalucía (AEMET) y la Asociación de Cazatormentas y Aficionados a la Meteorología (ACAmet),</w:t>
      </w:r>
    </w:p>
    <w:p w:rsidR="00B97F0B" w:rsidRPr="00D64195" w:rsidRDefault="00B97F0B" w:rsidP="00B97F0B">
      <w:pPr>
        <w:pStyle w:val="Prrafodelista"/>
        <w:numPr>
          <w:ilvl w:val="2"/>
          <w:numId w:val="10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64195">
        <w:rPr>
          <w:rFonts w:asciiTheme="majorHAnsi" w:hAnsiTheme="majorHAnsi" w:cstheme="minorHAnsi"/>
          <w:sz w:val="24"/>
          <w:szCs w:val="24"/>
        </w:rPr>
        <w:t>Exposición Fotógrafos por la Paz y la Libertad.</w:t>
      </w:r>
    </w:p>
    <w:p w:rsidR="00B97F0B" w:rsidRPr="00D64195" w:rsidRDefault="00BE1789" w:rsidP="00B97F0B">
      <w:pPr>
        <w:pStyle w:val="Prrafodelista"/>
        <w:numPr>
          <w:ilvl w:val="2"/>
          <w:numId w:val="10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hyperlink r:id="rId24" w:history="1">
        <w:r w:rsidR="00B97F0B" w:rsidRPr="00D64195">
          <w:rPr>
            <w:rStyle w:val="Hipervnculo"/>
            <w:rFonts w:asciiTheme="majorHAnsi" w:hAnsiTheme="majorHAnsi" w:cstheme="minorHAnsi"/>
            <w:sz w:val="24"/>
            <w:szCs w:val="24"/>
          </w:rPr>
          <w:t>Otras exposiciones</w:t>
        </w:r>
      </w:hyperlink>
      <w:r w:rsidR="00B97F0B" w:rsidRPr="00D64195">
        <w:rPr>
          <w:rFonts w:asciiTheme="majorHAnsi" w:hAnsiTheme="majorHAnsi" w:cstheme="minorHAnsi"/>
          <w:sz w:val="24"/>
          <w:szCs w:val="24"/>
        </w:rPr>
        <w:t>.</w:t>
      </w:r>
    </w:p>
    <w:p w:rsidR="00B97F0B" w:rsidRPr="00D64195" w:rsidRDefault="00B97F0B" w:rsidP="00B97F0B">
      <w:pPr>
        <w:pStyle w:val="Prrafodelista"/>
        <w:ind w:left="1440"/>
        <w:jc w:val="both"/>
        <w:rPr>
          <w:rFonts w:asciiTheme="majorHAnsi" w:hAnsiTheme="majorHAnsi"/>
          <w:sz w:val="24"/>
          <w:szCs w:val="24"/>
        </w:rPr>
      </w:pPr>
    </w:p>
    <w:p w:rsidR="00B97F0B" w:rsidRPr="00D64195" w:rsidRDefault="00B97F0B" w:rsidP="00B97F0B">
      <w:pPr>
        <w:pStyle w:val="Prrafodelista"/>
        <w:ind w:left="1440"/>
        <w:jc w:val="both"/>
        <w:rPr>
          <w:rFonts w:asciiTheme="majorHAnsi" w:hAnsiTheme="majorHAnsi"/>
          <w:sz w:val="24"/>
          <w:szCs w:val="24"/>
        </w:rPr>
      </w:pPr>
    </w:p>
    <w:p w:rsidR="00B97F0B" w:rsidRPr="00D64195" w:rsidRDefault="00BE1789" w:rsidP="00B97F0B">
      <w:pPr>
        <w:pStyle w:val="Prrafodelista"/>
        <w:numPr>
          <w:ilvl w:val="0"/>
          <w:numId w:val="15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hyperlink r:id="rId25" w:history="1">
        <w:r w:rsidR="00B97F0B" w:rsidRPr="00D64195">
          <w:rPr>
            <w:rStyle w:val="Hipervnculo"/>
            <w:rFonts w:asciiTheme="majorHAnsi" w:hAnsiTheme="majorHAnsi"/>
            <w:b/>
            <w:sz w:val="24"/>
            <w:szCs w:val="24"/>
          </w:rPr>
          <w:t>La Biblioteca verde</w:t>
        </w:r>
      </w:hyperlink>
      <w:r w:rsidR="00B97F0B" w:rsidRPr="00D64195">
        <w:rPr>
          <w:rFonts w:asciiTheme="majorHAnsi" w:hAnsiTheme="majorHAnsi"/>
          <w:sz w:val="24"/>
          <w:szCs w:val="24"/>
        </w:rPr>
        <w:t>: actuaciones de carácter sostenible y medioambiental.</w:t>
      </w:r>
    </w:p>
    <w:p w:rsidR="00B97F0B" w:rsidRPr="00D64195" w:rsidRDefault="00B97F0B" w:rsidP="00B97F0B">
      <w:pPr>
        <w:pStyle w:val="Prrafodelista"/>
        <w:ind w:left="360"/>
        <w:jc w:val="both"/>
        <w:rPr>
          <w:rFonts w:asciiTheme="majorHAnsi" w:hAnsiTheme="majorHAnsi"/>
          <w:sz w:val="24"/>
          <w:szCs w:val="24"/>
        </w:rPr>
      </w:pPr>
    </w:p>
    <w:p w:rsidR="00B97F0B" w:rsidRPr="00D64195" w:rsidRDefault="00B97F0B" w:rsidP="003B29F9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 xml:space="preserve">Política </w:t>
      </w:r>
      <w:r w:rsidRPr="00D64195">
        <w:rPr>
          <w:rFonts w:asciiTheme="majorHAnsi" w:hAnsiTheme="majorHAnsi" w:cstheme="minorHAnsi"/>
          <w:sz w:val="24"/>
          <w:szCs w:val="24"/>
        </w:rPr>
        <w:t>de reciclaje de materiales y control de suministros: centralización de la adquisición de material fungible para mejorar la organización, el gasto y los procesos; potenciación de marcas blancas; control del gasto de papel y tóner. Se ha reducido el gasto en material fungible en un 59,1% en 2015 respecto a 2011.</w:t>
      </w:r>
    </w:p>
    <w:p w:rsidR="00B97F0B" w:rsidRPr="00D64195" w:rsidRDefault="00B97F0B" w:rsidP="00B97F0B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64195">
        <w:rPr>
          <w:rFonts w:asciiTheme="majorHAnsi" w:hAnsiTheme="majorHAnsi"/>
          <w:noProof/>
          <w:sz w:val="24"/>
          <w:szCs w:val="24"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46355</wp:posOffset>
                </wp:positionV>
                <wp:extent cx="2260600" cy="2347595"/>
                <wp:effectExtent l="0" t="0" r="6350" b="14605"/>
                <wp:wrapSquare wrapText="bothSides"/>
                <wp:docPr id="55" name="Gru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60600" cy="2347595"/>
                          <a:chOff x="0" y="0"/>
                          <a:chExt cx="3553" cy="3697"/>
                        </a:xfrm>
                      </wpg:grpSpPr>
                      <pic:pic xmlns:pic="http://schemas.openxmlformats.org/drawingml/2006/picture">
                        <pic:nvPicPr>
                          <pic:cNvPr id="1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3546" cy="28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9"/>
                            <a:ext cx="3546" cy="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7F0B" w:rsidRPr="00577E8F" w:rsidRDefault="00577E8F" w:rsidP="00B97F0B">
                              <w:pP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 w:rsidRPr="00577E8F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 xml:space="preserve">Gráfico 7. </w:t>
                              </w:r>
                              <w:r w:rsidR="00B97F0B" w:rsidRPr="00577E8F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Nº campañas de sensibilización medioambiental y de responsabilidad 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5" o:spid="_x0000_s1033" style="position:absolute;left:0;text-align:left;margin-left:270.9pt;margin-top:3.65pt;width:178pt;height:184.85pt;z-index:251669504" coordsize="3553,36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">
                <v:shape id="Picture 50" o:spid="_x0000_s1034" type="#_x0000_t75" style="position:absolute;left:7;width:3546;height:2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PNWzDAAAA2wAAAA8AAABkcnMvZG93bnJldi54bWxET01rwkAQvQv9D8sUetNNLUhJXSVUhEIP&#10;xdRDexuzk2wwOxuz2yT6611B6G0e73OW69E2oqfO144VPM8SEMSF0zVXCvbf2+krCB+QNTaOScGZ&#10;PKxXD5MlptoNvKM+D5WIIexTVGBCaFMpfWHIop+5ljhypesshgi7SuoOhxhuGzlPkoW0WHNsMNjS&#10;u6HimP9ZBdnvZlGcfppskF+f/b485KW51Eo9PY7ZG4hAY/gX390fOs5/gdsv8QC5u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81bMMAAADbAAAADwAAAAAAAAAAAAAAAACf&#10;AgAAZHJzL2Rvd25yZXYueG1sUEsFBgAAAAAEAAQA9wAAAI8DAAAAAA==&#10;">
                  <v:imagedata r:id="rId27" o:title=""/>
                </v:shape>
                <v:shape id="Cuadro de texto 2" o:spid="_x0000_s1035" type="#_x0000_t202" style="position:absolute;top:2889;width:3546;height: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jyMMA&#10;AADbAAAADwAAAGRycy9kb3ducmV2LnhtbERP22rCQBB9L/gPywi+NZtKkZC6EVGLltKC0b6P2cmF&#10;ZmdDdtW0X+8Khb7N4VxnvhhMKy7Uu8aygqcoBkFcWN1wpeB4eH1MQDiPrLG1TAp+yMEiGz3MMdX2&#10;ynu65L4SIYRdigpq77tUSlfUZNBFtiMOXGl7gz7AvpK6x2sIN62cxvFMGmw4NNTY0aqm4js/GwXT&#10;D/RvebndzpL30+9xtf5MNl9npSbjYfkCwtPg/8V/7p0O85/h/ks4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VjyMMAAADbAAAADwAAAAAAAAAAAAAAAACYAgAAZHJzL2Rv&#10;d25yZXYueG1sUEsFBgAAAAAEAAQA9QAAAIgDAAAAAA==&#10;" strokecolor="white">
                  <v:textbox style="mso-fit-shape-to-text:t">
                    <w:txbxContent>
                      <w:p w:rsidR="00B97F0B" w:rsidRPr="00577E8F" w:rsidRDefault="00577E8F" w:rsidP="00B97F0B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577E8F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Gráfico 7. </w:t>
                        </w:r>
                        <w:r w:rsidR="00B97F0B" w:rsidRPr="00577E8F">
                          <w:rPr>
                            <w:rFonts w:cstheme="minorHAnsi"/>
                            <w:sz w:val="16"/>
                            <w:szCs w:val="16"/>
                          </w:rPr>
                          <w:t>Nº campañas de sensibilización medioambiental y de responsabilidad social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D64195">
        <w:rPr>
          <w:rFonts w:asciiTheme="majorHAnsi" w:hAnsiTheme="majorHAnsi"/>
          <w:sz w:val="24"/>
          <w:szCs w:val="24"/>
        </w:rPr>
        <w:t xml:space="preserve">Implicación de la Biblioteca en los planes de ahorro energético y reciclaje de materiales de la Universidad realizando actividades de concienciación: </w:t>
      </w:r>
      <w:r w:rsidRPr="00D64195">
        <w:rPr>
          <w:rFonts w:asciiTheme="majorHAnsi" w:hAnsiTheme="majorHAnsi" w:cstheme="minorHAnsi"/>
          <w:sz w:val="24"/>
          <w:szCs w:val="24"/>
        </w:rPr>
        <w:t>más de 26 acciones para el reciclado de materiales, reducción del consumo eléctrico y de concienciación medioambiental.</w:t>
      </w:r>
    </w:p>
    <w:p w:rsidR="00B97F0B" w:rsidRPr="00D64195" w:rsidRDefault="00B97F0B" w:rsidP="00B97F0B">
      <w:pPr>
        <w:pStyle w:val="Prrafodelista"/>
        <w:ind w:left="1068"/>
        <w:jc w:val="both"/>
        <w:rPr>
          <w:rFonts w:asciiTheme="majorHAnsi" w:hAnsiTheme="majorHAnsi"/>
          <w:sz w:val="24"/>
          <w:szCs w:val="24"/>
        </w:rPr>
      </w:pPr>
    </w:p>
    <w:p w:rsidR="00B97F0B" w:rsidRPr="00D64195" w:rsidRDefault="00BE1789" w:rsidP="00B97F0B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hyperlink r:id="rId28" w:tgtFrame="_blank" w:history="1">
        <w:r w:rsidR="00B97F0B" w:rsidRPr="00D64195">
          <w:rPr>
            <w:rStyle w:val="Hipervnculo"/>
            <w:rFonts w:asciiTheme="majorHAnsi" w:hAnsiTheme="majorHAnsi"/>
            <w:sz w:val="24"/>
            <w:szCs w:val="24"/>
          </w:rPr>
          <w:t xml:space="preserve">Plan de Actuación en Gestión Ambiental </w:t>
        </w:r>
      </w:hyperlink>
      <w:r w:rsidR="00B97F0B" w:rsidRPr="00D64195">
        <w:rPr>
          <w:rFonts w:asciiTheme="majorHAnsi" w:hAnsiTheme="majorHAnsi"/>
          <w:sz w:val="24"/>
          <w:szCs w:val="24"/>
        </w:rPr>
        <w:t>de la Biblioteca.</w:t>
      </w:r>
    </w:p>
    <w:p w:rsidR="00B97F0B" w:rsidRPr="00D64195" w:rsidRDefault="00B97F0B" w:rsidP="00B97F0B">
      <w:pPr>
        <w:pStyle w:val="Prrafodelista"/>
        <w:ind w:left="1068"/>
        <w:jc w:val="both"/>
        <w:rPr>
          <w:rFonts w:asciiTheme="majorHAnsi" w:hAnsiTheme="majorHAnsi"/>
          <w:sz w:val="24"/>
          <w:szCs w:val="24"/>
        </w:rPr>
      </w:pPr>
    </w:p>
    <w:p w:rsidR="00B97F0B" w:rsidRPr="00D64195" w:rsidRDefault="00B97F0B" w:rsidP="00B97F0B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 w:cstheme="minorHAnsi"/>
          <w:sz w:val="24"/>
          <w:szCs w:val="24"/>
        </w:rPr>
        <w:t>Acciones de concienciación medioambiental.</w:t>
      </w:r>
      <w:r w:rsidRPr="00D64195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D64195">
        <w:rPr>
          <w:rFonts w:asciiTheme="majorHAnsi" w:hAnsiTheme="majorHAnsi" w:cstheme="minorHAnsi"/>
          <w:sz w:val="24"/>
          <w:szCs w:val="24"/>
        </w:rPr>
        <w:t>Se han difundido diversas noticias a través de los diferentes canales de la Biblioteca (web, intranet, twitter, blogs, pantallas informativas…).</w:t>
      </w:r>
    </w:p>
    <w:p w:rsidR="00B97F0B" w:rsidRPr="00D64195" w:rsidRDefault="00B97F0B" w:rsidP="00B97F0B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:rsidR="00B97F0B" w:rsidRPr="00D64195" w:rsidRDefault="00B97F0B" w:rsidP="00B97F0B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Colaboración con ONGs en materia medioambiental:</w:t>
      </w:r>
    </w:p>
    <w:p w:rsidR="00B97F0B" w:rsidRPr="00D64195" w:rsidRDefault="00B97F0B" w:rsidP="00B97F0B">
      <w:pPr>
        <w:pStyle w:val="Prrafodelista"/>
        <w:rPr>
          <w:rFonts w:asciiTheme="majorHAnsi" w:hAnsiTheme="majorHAnsi"/>
          <w:sz w:val="24"/>
          <w:szCs w:val="24"/>
        </w:rPr>
      </w:pPr>
    </w:p>
    <w:p w:rsidR="00B97F0B" w:rsidRPr="00D64195" w:rsidRDefault="00B97F0B" w:rsidP="00B97F0B">
      <w:pPr>
        <w:pStyle w:val="Prrafodelista"/>
        <w:numPr>
          <w:ilvl w:val="1"/>
          <w:numId w:val="11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Participación en la Iniciativa "Movilízate por la selva" del Instituto Jane Goodall para la recogida y reciclaje de móviles. Años 2013-14.</w:t>
      </w:r>
    </w:p>
    <w:p w:rsidR="00B97F0B" w:rsidRPr="00D64195" w:rsidRDefault="00B97F0B" w:rsidP="00B97F0B">
      <w:pPr>
        <w:pStyle w:val="Prrafodelista"/>
        <w:numPr>
          <w:ilvl w:val="1"/>
          <w:numId w:val="11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 xml:space="preserve">Participación en La Hora del Planeta, proyecto de WWWF de concienciación medioambiental. Desde 2012. </w:t>
      </w:r>
    </w:p>
    <w:p w:rsidR="00B97F0B" w:rsidRDefault="00B97F0B" w:rsidP="00B97F0B">
      <w:pPr>
        <w:jc w:val="both"/>
      </w:pPr>
    </w:p>
    <w:p w:rsidR="00577E8F" w:rsidRDefault="00577E8F" w:rsidP="00D64195">
      <w:pPr>
        <w:pStyle w:val="Prrafodelista"/>
        <w:numPr>
          <w:ilvl w:val="0"/>
          <w:numId w:val="16"/>
        </w:numPr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D64195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Justificación de la bu</w:t>
      </w:r>
      <w:r w:rsidR="00B97F0B" w:rsidRPr="00D64195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ena prácti</w:t>
      </w:r>
      <w:r w:rsidRPr="00D64195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ca</w:t>
      </w:r>
    </w:p>
    <w:p w:rsidR="00D64195" w:rsidRPr="00D64195" w:rsidRDefault="00D64195" w:rsidP="00D64195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:rsidR="00B97F0B" w:rsidRPr="00D64195" w:rsidRDefault="00B97F0B" w:rsidP="00B97F0B">
      <w:pPr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b/>
          <w:sz w:val="24"/>
          <w:szCs w:val="24"/>
        </w:rPr>
        <w:t xml:space="preserve"> </w:t>
      </w:r>
      <w:r w:rsidRPr="00D64195">
        <w:rPr>
          <w:rFonts w:asciiTheme="majorHAnsi" w:hAnsiTheme="majorHAnsi"/>
          <w:sz w:val="24"/>
          <w:szCs w:val="24"/>
        </w:rPr>
        <w:t xml:space="preserve">El compromiso social en la Biblioteca, concebido como la búsqueda de la sostenibilidad social, económica y ambiental,  es fundamental hoy en día porque: </w:t>
      </w:r>
    </w:p>
    <w:p w:rsidR="00B97F0B" w:rsidRPr="00D64195" w:rsidRDefault="00B97F0B" w:rsidP="00B97F0B">
      <w:pPr>
        <w:pStyle w:val="Textocomentario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Contribuye a la creación de un futuro sostenible</w:t>
      </w:r>
    </w:p>
    <w:p w:rsidR="00B97F0B" w:rsidRPr="00D64195" w:rsidRDefault="00B97F0B" w:rsidP="00B97F0B">
      <w:pPr>
        <w:pStyle w:val="Textocomentario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>En el entorno actual de fuertes restricciones presupuestarias, obliga a optimizar la asignación de recursos, desarrollando la capacidad de la organización.</w:t>
      </w:r>
    </w:p>
    <w:p w:rsidR="00B97F0B" w:rsidRPr="00D64195" w:rsidRDefault="00B97F0B" w:rsidP="00B97F0B">
      <w:pPr>
        <w:pStyle w:val="Textocomentario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 xml:space="preserve"> Porque aprovecha la creatividad y la innovación de las personas que forman parte de la BUS.</w:t>
      </w:r>
    </w:p>
    <w:p w:rsidR="00B97F0B" w:rsidRPr="00D64195" w:rsidRDefault="00B97F0B" w:rsidP="00B97F0B">
      <w:pPr>
        <w:pStyle w:val="Textocomentario"/>
        <w:numPr>
          <w:ilvl w:val="0"/>
          <w:numId w:val="12"/>
        </w:numPr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 xml:space="preserve"> Ayuda a la toma de decisiones, y lidera con visión, inspiración e integridad.</w:t>
      </w:r>
    </w:p>
    <w:p w:rsidR="00B97F0B" w:rsidRPr="00D64195" w:rsidRDefault="00B97F0B" w:rsidP="00B97F0B">
      <w:pPr>
        <w:pStyle w:val="Prrafodelista"/>
        <w:numPr>
          <w:ilvl w:val="0"/>
          <w:numId w:val="12"/>
        </w:numPr>
        <w:spacing w:after="160" w:line="256" w:lineRule="auto"/>
        <w:jc w:val="both"/>
        <w:rPr>
          <w:rFonts w:asciiTheme="majorHAnsi" w:hAnsiTheme="majorHAnsi"/>
          <w:sz w:val="24"/>
          <w:szCs w:val="24"/>
        </w:rPr>
      </w:pPr>
      <w:r w:rsidRPr="00D64195">
        <w:rPr>
          <w:rFonts w:asciiTheme="majorHAnsi" w:hAnsiTheme="majorHAnsi"/>
          <w:sz w:val="24"/>
          <w:szCs w:val="24"/>
        </w:rPr>
        <w:t xml:space="preserve"> Porque existe una trazabilidad en la metodología desde hace años, con evidencias a partir de 2011</w:t>
      </w:r>
    </w:p>
    <w:p w:rsidR="00B97F0B" w:rsidRDefault="00B97F0B" w:rsidP="00B97F0B">
      <w:pPr>
        <w:pStyle w:val="Prrafodelista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577E8F" w:rsidRPr="00D64195" w:rsidRDefault="00D64195" w:rsidP="00D64195">
      <w:pPr>
        <w:pStyle w:val="Prrafodelista"/>
        <w:numPr>
          <w:ilvl w:val="0"/>
          <w:numId w:val="16"/>
        </w:numPr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Evidencias en la Memoria EFQM BUS 2016</w:t>
      </w:r>
    </w:p>
    <w:p w:rsidR="00B97F0B" w:rsidRPr="00D64195" w:rsidRDefault="00B97F0B" w:rsidP="00B97F0B">
      <w:pPr>
        <w:spacing w:before="100" w:beforeAutospacing="1"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="Calibri" w:eastAsia="Times New Roman" w:hAnsi="Times New Roman" w:cs="Times New Roman"/>
          <w:b/>
          <w:bCs/>
          <w:sz w:val="20"/>
          <w:szCs w:val="20"/>
          <w:lang w:eastAsia="es-ES"/>
        </w:rPr>
        <w:t xml:space="preserve"> </w:t>
      </w:r>
      <w:r w:rsidR="00D64195">
        <w:rPr>
          <w:rFonts w:ascii="Calibri" w:eastAsia="Times New Roman" w:hAnsi="Times New Roman" w:cs="Times New Roman"/>
          <w:b/>
          <w:bCs/>
          <w:sz w:val="20"/>
          <w:szCs w:val="20"/>
          <w:lang w:eastAsia="es-ES"/>
        </w:rPr>
        <w:tab/>
      </w:r>
      <w:bookmarkStart w:id="0" w:name="_GoBack"/>
      <w:bookmarkEnd w:id="0"/>
      <w:r w:rsidRPr="00D64195">
        <w:rPr>
          <w:rFonts w:asciiTheme="majorHAnsi" w:hAnsiTheme="majorHAnsi"/>
          <w:sz w:val="24"/>
          <w:szCs w:val="24"/>
        </w:rPr>
        <w:t>1c4, 3e.4, 4b.3, 4c.4, 4c.5, 7b, 8a, 8b.1</w:t>
      </w:r>
    </w:p>
    <w:p w:rsidR="00B84C0D" w:rsidRPr="00D64195" w:rsidRDefault="00B84C0D" w:rsidP="00B97F0B">
      <w:pPr>
        <w:jc w:val="both"/>
        <w:rPr>
          <w:rFonts w:asciiTheme="majorHAnsi" w:hAnsiTheme="majorHAnsi"/>
          <w:sz w:val="24"/>
          <w:szCs w:val="24"/>
        </w:rPr>
      </w:pPr>
    </w:p>
    <w:sectPr w:rsidR="00B84C0D" w:rsidRPr="00D64195" w:rsidSect="00577E8F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701" w:right="155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89" w:rsidRDefault="00BE1789" w:rsidP="00B84C0D">
      <w:pPr>
        <w:spacing w:after="0" w:line="240" w:lineRule="auto"/>
      </w:pPr>
      <w:r>
        <w:separator/>
      </w:r>
    </w:p>
  </w:endnote>
  <w:endnote w:type="continuationSeparator" w:id="0">
    <w:p w:rsidR="00BE1789" w:rsidRDefault="00BE1789" w:rsidP="00B8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0D" w:rsidRPr="0017177C" w:rsidRDefault="0017177C">
    <w:pPr>
      <w:pStyle w:val="Piedepgina"/>
      <w:rPr>
        <w:i/>
        <w:sz w:val="16"/>
        <w:szCs w:val="16"/>
      </w:rPr>
    </w:pPr>
    <w:r w:rsidRPr="0017177C">
      <w:rPr>
        <w:i/>
        <w:sz w:val="16"/>
        <w:szCs w:val="16"/>
      </w:rPr>
      <w:t xml:space="preserve">Buena Práctica de la BUS. </w:t>
    </w:r>
    <w:r w:rsidR="00534263">
      <w:rPr>
        <w:i/>
        <w:sz w:val="16"/>
        <w:szCs w:val="16"/>
      </w:rPr>
      <w:t>Responsabilidad Social: servicios por encima de las exigencias</w:t>
    </w:r>
    <w:r>
      <w:rPr>
        <w:i/>
        <w:sz w:val="16"/>
        <w:szCs w:val="16"/>
      </w:rPr>
      <w:tab/>
    </w:r>
    <w:r w:rsidRPr="0017177C">
      <w:rPr>
        <w:rFonts w:eastAsiaTheme="minorEastAsia" w:cstheme="minorHAnsi"/>
        <w:i/>
        <w:sz w:val="16"/>
        <w:szCs w:val="16"/>
      </w:rPr>
      <w:fldChar w:fldCharType="begin"/>
    </w:r>
    <w:r w:rsidRPr="0017177C">
      <w:rPr>
        <w:rFonts w:cstheme="minorHAnsi"/>
        <w:i/>
        <w:sz w:val="16"/>
        <w:szCs w:val="16"/>
      </w:rPr>
      <w:instrText>PAGE    \* MERGEFORMAT</w:instrText>
    </w:r>
    <w:r w:rsidRPr="0017177C">
      <w:rPr>
        <w:rFonts w:eastAsiaTheme="minorEastAsia" w:cstheme="minorHAnsi"/>
        <w:i/>
        <w:sz w:val="16"/>
        <w:szCs w:val="16"/>
      </w:rPr>
      <w:fldChar w:fldCharType="separate"/>
    </w:r>
    <w:r w:rsidR="00D64195" w:rsidRPr="00D64195">
      <w:rPr>
        <w:rFonts w:eastAsiaTheme="majorEastAsia" w:cstheme="minorHAnsi"/>
        <w:i/>
        <w:noProof/>
        <w:sz w:val="16"/>
        <w:szCs w:val="16"/>
      </w:rPr>
      <w:t>6</w:t>
    </w:r>
    <w:r w:rsidRPr="0017177C">
      <w:rPr>
        <w:rFonts w:eastAsiaTheme="majorEastAsia" w:cstheme="minorHAnsi"/>
        <w:i/>
        <w:sz w:val="16"/>
        <w:szCs w:val="16"/>
      </w:rPr>
      <w:fldChar w:fldCharType="end"/>
    </w:r>
    <w:r w:rsidRPr="0017177C">
      <w:rPr>
        <w:rFonts w:eastAsiaTheme="majorEastAsia" w:cstheme="minorHAnsi"/>
        <w:i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63" w:rsidRPr="00534263" w:rsidRDefault="00534263" w:rsidP="00534263">
    <w:pPr>
      <w:pStyle w:val="Piedepgina"/>
      <w:rPr>
        <w:i/>
        <w:sz w:val="16"/>
        <w:szCs w:val="16"/>
      </w:rPr>
    </w:pPr>
  </w:p>
  <w:p w:rsidR="00534263" w:rsidRPr="00534263" w:rsidRDefault="00534263" w:rsidP="00534263">
    <w:pPr>
      <w:pStyle w:val="Piedepgina"/>
      <w:rPr>
        <w:i/>
        <w:sz w:val="16"/>
        <w:szCs w:val="16"/>
      </w:rPr>
    </w:pPr>
  </w:p>
  <w:p w:rsidR="00534263" w:rsidRPr="00534263" w:rsidRDefault="00534263" w:rsidP="00534263">
    <w:pPr>
      <w:pStyle w:val="Piedepgina"/>
      <w:rPr>
        <w:i/>
        <w:sz w:val="16"/>
        <w:szCs w:val="16"/>
      </w:rPr>
    </w:pPr>
  </w:p>
  <w:p w:rsidR="00534263" w:rsidRPr="00534263" w:rsidRDefault="00534263" w:rsidP="00534263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89" w:rsidRDefault="00BE1789" w:rsidP="00B84C0D">
      <w:pPr>
        <w:spacing w:after="0" w:line="240" w:lineRule="auto"/>
      </w:pPr>
      <w:r>
        <w:separator/>
      </w:r>
    </w:p>
  </w:footnote>
  <w:footnote w:type="continuationSeparator" w:id="0">
    <w:p w:rsidR="00BE1789" w:rsidRDefault="00BE1789" w:rsidP="00B8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0D" w:rsidRDefault="00B84C0D">
    <w:pPr>
      <w:pStyle w:val="Encabezado"/>
    </w:pPr>
    <w:r w:rsidRPr="00B84C0D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-784225</wp:posOffset>
          </wp:positionH>
          <wp:positionV relativeFrom="paragraph">
            <wp:posOffset>-172720</wp:posOffset>
          </wp:positionV>
          <wp:extent cx="1278890" cy="422275"/>
          <wp:effectExtent l="19050" t="0" r="0" b="0"/>
          <wp:wrapSquare wrapText="bothSides"/>
          <wp:docPr id="9" name="0 Imagen" descr="logo-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89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0D" w:rsidRDefault="00B84C0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-631825</wp:posOffset>
          </wp:positionH>
          <wp:positionV relativeFrom="paragraph">
            <wp:posOffset>635</wp:posOffset>
          </wp:positionV>
          <wp:extent cx="1144270" cy="381000"/>
          <wp:effectExtent l="19050" t="0" r="0" b="0"/>
          <wp:wrapSquare wrapText="bothSides"/>
          <wp:docPr id="11" name="3 Imagen" descr="logo-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27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5406"/>
    <w:multiLevelType w:val="hybridMultilevel"/>
    <w:tmpl w:val="771E230A"/>
    <w:lvl w:ilvl="0" w:tplc="C03AE3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C6CC4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8631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4440F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ECDFE8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4D28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A22292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C177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7E91"/>
    <w:multiLevelType w:val="hybridMultilevel"/>
    <w:tmpl w:val="C98C9D6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865"/>
    <w:multiLevelType w:val="hybridMultilevel"/>
    <w:tmpl w:val="C9EAC5B0"/>
    <w:lvl w:ilvl="0" w:tplc="0C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256D"/>
    <w:multiLevelType w:val="hybridMultilevel"/>
    <w:tmpl w:val="1242F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507F7"/>
    <w:multiLevelType w:val="hybridMultilevel"/>
    <w:tmpl w:val="663C7A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40989"/>
    <w:multiLevelType w:val="hybridMultilevel"/>
    <w:tmpl w:val="E80A6C94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5CC4E7C"/>
    <w:multiLevelType w:val="hybridMultilevel"/>
    <w:tmpl w:val="F78C5A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F36C4"/>
    <w:multiLevelType w:val="hybridMultilevel"/>
    <w:tmpl w:val="ED80E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C4212"/>
    <w:multiLevelType w:val="hybridMultilevel"/>
    <w:tmpl w:val="BA4EE2A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B3C0A"/>
    <w:multiLevelType w:val="hybridMultilevel"/>
    <w:tmpl w:val="FA424D5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8222BA"/>
    <w:multiLevelType w:val="hybridMultilevel"/>
    <w:tmpl w:val="C9541C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BF2B07"/>
    <w:multiLevelType w:val="hybridMultilevel"/>
    <w:tmpl w:val="3244C81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B7D013D"/>
    <w:multiLevelType w:val="hybridMultilevel"/>
    <w:tmpl w:val="7F9869E4"/>
    <w:lvl w:ilvl="0" w:tplc="EA927ECA"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3BE1"/>
    <w:multiLevelType w:val="hybridMultilevel"/>
    <w:tmpl w:val="A52C2DFA"/>
    <w:lvl w:ilvl="0" w:tplc="EA927ECA"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C747142"/>
    <w:multiLevelType w:val="hybridMultilevel"/>
    <w:tmpl w:val="76F863EA"/>
    <w:lvl w:ilvl="0" w:tplc="5F62C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59"/>
    <w:rsid w:val="00015DD6"/>
    <w:rsid w:val="000932CF"/>
    <w:rsid w:val="001006F5"/>
    <w:rsid w:val="00124814"/>
    <w:rsid w:val="00163BBA"/>
    <w:rsid w:val="0017177C"/>
    <w:rsid w:val="001819E5"/>
    <w:rsid w:val="001E6D51"/>
    <w:rsid w:val="0027315D"/>
    <w:rsid w:val="002D3D4B"/>
    <w:rsid w:val="002E21A6"/>
    <w:rsid w:val="003419A6"/>
    <w:rsid w:val="003562CF"/>
    <w:rsid w:val="0038101D"/>
    <w:rsid w:val="00395FAA"/>
    <w:rsid w:val="003D1173"/>
    <w:rsid w:val="004214F6"/>
    <w:rsid w:val="0042367E"/>
    <w:rsid w:val="004C3585"/>
    <w:rsid w:val="004F6A22"/>
    <w:rsid w:val="00514A2A"/>
    <w:rsid w:val="00524F81"/>
    <w:rsid w:val="00534263"/>
    <w:rsid w:val="0054630C"/>
    <w:rsid w:val="0057113E"/>
    <w:rsid w:val="00571747"/>
    <w:rsid w:val="00577E8F"/>
    <w:rsid w:val="005C1B80"/>
    <w:rsid w:val="005C5364"/>
    <w:rsid w:val="005E1299"/>
    <w:rsid w:val="00662CE6"/>
    <w:rsid w:val="00694EB7"/>
    <w:rsid w:val="006C6240"/>
    <w:rsid w:val="00712727"/>
    <w:rsid w:val="00750ABA"/>
    <w:rsid w:val="0076786B"/>
    <w:rsid w:val="00770B77"/>
    <w:rsid w:val="00777F82"/>
    <w:rsid w:val="00866C79"/>
    <w:rsid w:val="0088154F"/>
    <w:rsid w:val="008A3A7A"/>
    <w:rsid w:val="008A66BC"/>
    <w:rsid w:val="008C7E59"/>
    <w:rsid w:val="008F0744"/>
    <w:rsid w:val="008F12A7"/>
    <w:rsid w:val="00925616"/>
    <w:rsid w:val="00947157"/>
    <w:rsid w:val="00980AF2"/>
    <w:rsid w:val="00991193"/>
    <w:rsid w:val="009B74E9"/>
    <w:rsid w:val="009C027C"/>
    <w:rsid w:val="00A204E2"/>
    <w:rsid w:val="00A30E7E"/>
    <w:rsid w:val="00A42600"/>
    <w:rsid w:val="00A517AE"/>
    <w:rsid w:val="00A970CC"/>
    <w:rsid w:val="00AD737D"/>
    <w:rsid w:val="00B020A5"/>
    <w:rsid w:val="00B06BFA"/>
    <w:rsid w:val="00B3187D"/>
    <w:rsid w:val="00B36009"/>
    <w:rsid w:val="00B512E1"/>
    <w:rsid w:val="00B64C53"/>
    <w:rsid w:val="00B84C0D"/>
    <w:rsid w:val="00B97F0B"/>
    <w:rsid w:val="00BC5CF3"/>
    <w:rsid w:val="00BD53B1"/>
    <w:rsid w:val="00BE1789"/>
    <w:rsid w:val="00C22F04"/>
    <w:rsid w:val="00CA76EE"/>
    <w:rsid w:val="00CD585F"/>
    <w:rsid w:val="00D11541"/>
    <w:rsid w:val="00D47248"/>
    <w:rsid w:val="00D64195"/>
    <w:rsid w:val="00D72A59"/>
    <w:rsid w:val="00E02052"/>
    <w:rsid w:val="00E06445"/>
    <w:rsid w:val="00E1447E"/>
    <w:rsid w:val="00E2498C"/>
    <w:rsid w:val="00E25968"/>
    <w:rsid w:val="00E3689B"/>
    <w:rsid w:val="00E51BC6"/>
    <w:rsid w:val="00EF082F"/>
    <w:rsid w:val="00EF2203"/>
    <w:rsid w:val="00F155D2"/>
    <w:rsid w:val="00F67DD0"/>
    <w:rsid w:val="00F71888"/>
    <w:rsid w:val="00FB6840"/>
    <w:rsid w:val="00FC7AD7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261228-C366-403D-944A-4C3AC912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F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C0D"/>
  </w:style>
  <w:style w:type="paragraph" w:styleId="Piedepgina">
    <w:name w:val="footer"/>
    <w:basedOn w:val="Normal"/>
    <w:link w:val="PiedepginaCar"/>
    <w:uiPriority w:val="99"/>
    <w:unhideWhenUsed/>
    <w:rsid w:val="00B8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C0D"/>
  </w:style>
  <w:style w:type="paragraph" w:styleId="Prrafodelista">
    <w:name w:val="List Paragraph"/>
    <w:basedOn w:val="Normal"/>
    <w:uiPriority w:val="34"/>
    <w:qFormat/>
    <w:rsid w:val="008C7E59"/>
    <w:pPr>
      <w:ind w:left="720"/>
      <w:contextualSpacing/>
    </w:pPr>
  </w:style>
  <w:style w:type="paragraph" w:customStyle="1" w:styleId="Cuerpodetexto">
    <w:name w:val="Cuerpo de texto"/>
    <w:basedOn w:val="Normal"/>
    <w:rsid w:val="001248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ind w:firstLine="340"/>
      <w:jc w:val="both"/>
    </w:pPr>
    <w:rPr>
      <w:rFonts w:ascii="Humnst777 BT" w:eastAsia="Times New Roman" w:hAnsi="Humnst777 BT" w:cs="Humnst777 BT"/>
      <w:color w:val="000000"/>
      <w:sz w:val="20"/>
      <w:szCs w:val="20"/>
      <w:lang w:eastAsia="ar-SA"/>
    </w:rPr>
  </w:style>
  <w:style w:type="paragraph" w:styleId="Descripcin">
    <w:name w:val="caption"/>
    <w:basedOn w:val="Normal"/>
    <w:next w:val="Normal"/>
    <w:uiPriority w:val="35"/>
    <w:unhideWhenUsed/>
    <w:qFormat/>
    <w:rsid w:val="00124814"/>
    <w:pPr>
      <w:spacing w:line="240" w:lineRule="auto"/>
    </w:pPr>
    <w:rPr>
      <w:b/>
      <w:bCs/>
      <w:color w:val="4F81BD" w:themeColor="accent1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B97F0B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7F0B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7F0B"/>
    <w:rPr>
      <w:sz w:val="20"/>
      <w:szCs w:val="20"/>
    </w:rPr>
  </w:style>
  <w:style w:type="table" w:styleId="Tablaconcuadrcula">
    <w:name w:val="Table Grid"/>
    <w:basedOn w:val="Tablanormal"/>
    <w:uiPriority w:val="39"/>
    <w:rsid w:val="00B97F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97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xpobus.us.es/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bib.us.es/conocenos/comprometida/socia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ib.us.es/la_biblioteca_para/ciudadanos" TargetMode="External"/><Relationship Id="rId12" Type="http://schemas.openxmlformats.org/officeDocument/2006/relationships/hyperlink" Target="https://idus.us.es/xmlui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bib.us.es/conocenos/comprometid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e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yperlink" Target="http://bib.us.es/conocenos/publicaciones/exposiciones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bib.us.es/conocenos/publicaciones/personal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bib.us.es/sites/bib3.us.es/files/plan_actuacion_medioambiental.pdf" TargetMode="External"/><Relationship Id="rId10" Type="http://schemas.openxmlformats.org/officeDocument/2006/relationships/hyperlink" Target="http://fondosdigitales.us.es/fondos/" TargetMode="External"/><Relationship Id="rId19" Type="http://schemas.openxmlformats.org/officeDocument/2006/relationships/image" Target="media/image7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bib.us.es/bibliotecas_y_horarios/machado/fondo_antiguo/presenciales" TargetMode="External"/><Relationship Id="rId22" Type="http://schemas.openxmlformats.org/officeDocument/2006/relationships/hyperlink" Target="http://bib.us.es/utiliza_la_biblioteca/atencion" TargetMode="External"/><Relationship Id="rId27" Type="http://schemas.openxmlformats.org/officeDocument/2006/relationships/image" Target="media/image11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lantillas\Plantillas%20Paz\Plantilla%20_Informe%20Brev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_Informe Breve</Template>
  <TotalTime>0</TotalTime>
  <Pages>6</Pages>
  <Words>1491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Ángel</dc:creator>
  <cp:lastModifiedBy>Juan Ángel</cp:lastModifiedBy>
  <cp:revision>2</cp:revision>
  <cp:lastPrinted>2016-11-10T10:21:00Z</cp:lastPrinted>
  <dcterms:created xsi:type="dcterms:W3CDTF">2016-11-18T12:54:00Z</dcterms:created>
  <dcterms:modified xsi:type="dcterms:W3CDTF">2016-11-18T12:54:00Z</dcterms:modified>
</cp:coreProperties>
</file>